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70" w:rsidRDefault="00BE597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конкурсе</w:t>
      </w:r>
    </w:p>
    <w:p w:rsidR="00BE5970" w:rsidRDefault="00BE597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«Лучший специалист в сфере местного самоуправления</w:t>
      </w:r>
    </w:p>
    <w:p w:rsidR="00BE5970" w:rsidRDefault="00BE597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Московской области»</w:t>
      </w:r>
    </w:p>
    <w:p w:rsidR="00BE5970" w:rsidRDefault="00BE597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(2025 год)</w:t>
      </w:r>
    </w:p>
    <w:p w:rsidR="00BE5970" w:rsidRDefault="00BE5970">
      <w:pPr>
        <w:pStyle w:val="NoSpacing"/>
        <w:jc w:val="center"/>
        <w:rPr>
          <w:b/>
          <w:sz w:val="28"/>
          <w:szCs w:val="28"/>
        </w:rPr>
      </w:pPr>
    </w:p>
    <w:p w:rsidR="00BE5970" w:rsidRDefault="00BE5970">
      <w:pPr>
        <w:pStyle w:val="NoSpacing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395"/>
        <w:gridCol w:w="4501"/>
      </w:tblGrid>
      <w:tr w:rsidR="00BE5970" w:rsidTr="00357340">
        <w:tc>
          <w:tcPr>
            <w:tcW w:w="675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BE5970" w:rsidRPr="00357340" w:rsidRDefault="00BE5970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Название номинации</w:t>
            </w:r>
          </w:p>
        </w:tc>
        <w:tc>
          <w:tcPr>
            <w:tcW w:w="4501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5970" w:rsidTr="00357340">
        <w:tc>
          <w:tcPr>
            <w:tcW w:w="675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BE5970" w:rsidRPr="00357340" w:rsidRDefault="00BE5970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Pr="00357340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4501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5970" w:rsidTr="00357340">
        <w:tc>
          <w:tcPr>
            <w:tcW w:w="675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BE5970" w:rsidRPr="00357340" w:rsidRDefault="00BE5970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Место работы, занимаемая должность (</w:t>
            </w:r>
            <w:r w:rsidRPr="00357340">
              <w:rPr>
                <w:rFonts w:ascii="Times New Roman" w:hAnsi="Times New Roman"/>
                <w:i/>
                <w:sz w:val="28"/>
                <w:szCs w:val="28"/>
              </w:rPr>
              <w:t>на момент заполнения анкеты</w:t>
            </w:r>
            <w:r w:rsidRPr="0035734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01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5970" w:rsidTr="00357340">
        <w:tc>
          <w:tcPr>
            <w:tcW w:w="675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BE5970" w:rsidRPr="00357340" w:rsidRDefault="00BE5970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4501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5970" w:rsidTr="00357340">
        <w:tc>
          <w:tcPr>
            <w:tcW w:w="675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BE5970" w:rsidRPr="00357340" w:rsidRDefault="00BE5970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 xml:space="preserve">Контактная информация </w:t>
            </w:r>
            <w:r w:rsidRPr="00357340">
              <w:rPr>
                <w:rFonts w:ascii="Times New Roman" w:hAnsi="Times New Roman"/>
                <w:i/>
                <w:sz w:val="28"/>
                <w:szCs w:val="28"/>
              </w:rPr>
              <w:t>(мобильный и рабочий телефоны, адрес электронной почты)</w:t>
            </w:r>
          </w:p>
        </w:tc>
        <w:tc>
          <w:tcPr>
            <w:tcW w:w="4501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5970" w:rsidTr="00357340">
        <w:tc>
          <w:tcPr>
            <w:tcW w:w="675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95" w:type="dxa"/>
          </w:tcPr>
          <w:p w:rsidR="00BE5970" w:rsidRPr="00357340" w:rsidRDefault="00BE5970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 xml:space="preserve">Образование </w:t>
            </w:r>
            <w:r w:rsidRPr="00357340">
              <w:rPr>
                <w:rFonts w:ascii="Times New Roman" w:hAnsi="Times New Roman"/>
                <w:i/>
                <w:sz w:val="28"/>
                <w:szCs w:val="28"/>
              </w:rPr>
              <w:t>(название, год окончания, специальность)</w:t>
            </w:r>
          </w:p>
        </w:tc>
        <w:tc>
          <w:tcPr>
            <w:tcW w:w="4501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5970" w:rsidTr="00357340">
        <w:tc>
          <w:tcPr>
            <w:tcW w:w="675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:rsidR="00BE5970" w:rsidRPr="00357340" w:rsidRDefault="00BE5970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Дополнительное образование, повышение квалификации</w:t>
            </w:r>
          </w:p>
          <w:p w:rsidR="00BE5970" w:rsidRPr="00357340" w:rsidRDefault="00BE5970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i/>
                <w:sz w:val="28"/>
                <w:szCs w:val="28"/>
              </w:rPr>
              <w:t>(название, год окончания)</w:t>
            </w:r>
          </w:p>
        </w:tc>
        <w:tc>
          <w:tcPr>
            <w:tcW w:w="4501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5970" w:rsidTr="00357340">
        <w:tc>
          <w:tcPr>
            <w:tcW w:w="675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395" w:type="dxa"/>
          </w:tcPr>
          <w:p w:rsidR="00BE5970" w:rsidRPr="00357340" w:rsidRDefault="00BE5970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 xml:space="preserve">Занятие преподавательской деятельностью </w:t>
            </w:r>
            <w:r w:rsidRPr="00357340">
              <w:rPr>
                <w:rFonts w:ascii="Times New Roman" w:hAnsi="Times New Roman"/>
                <w:i/>
                <w:sz w:val="28"/>
                <w:szCs w:val="28"/>
              </w:rPr>
              <w:t>(да/нет)</w:t>
            </w:r>
            <w:r w:rsidRPr="00357340">
              <w:rPr>
                <w:rFonts w:ascii="Times New Roman" w:hAnsi="Times New Roman"/>
                <w:sz w:val="28"/>
                <w:szCs w:val="28"/>
              </w:rPr>
              <w:t>, если да, то в каком учреждении и в какой должности</w:t>
            </w:r>
          </w:p>
        </w:tc>
        <w:tc>
          <w:tcPr>
            <w:tcW w:w="4501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5970" w:rsidTr="00357340">
        <w:tc>
          <w:tcPr>
            <w:tcW w:w="675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395" w:type="dxa"/>
          </w:tcPr>
          <w:p w:rsidR="00BE5970" w:rsidRPr="00357340" w:rsidRDefault="00BE5970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Ученая степень/Ученое звание</w:t>
            </w:r>
          </w:p>
        </w:tc>
        <w:tc>
          <w:tcPr>
            <w:tcW w:w="4501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5970" w:rsidTr="00357340">
        <w:tc>
          <w:tcPr>
            <w:tcW w:w="675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395" w:type="dxa"/>
          </w:tcPr>
          <w:p w:rsidR="00BE5970" w:rsidRPr="00357340" w:rsidRDefault="00BE5970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Общий трудовой стаж</w:t>
            </w:r>
          </w:p>
        </w:tc>
        <w:tc>
          <w:tcPr>
            <w:tcW w:w="4501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5970" w:rsidTr="00357340">
        <w:tc>
          <w:tcPr>
            <w:tcW w:w="675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395" w:type="dxa"/>
          </w:tcPr>
          <w:p w:rsidR="00BE5970" w:rsidRPr="00357340" w:rsidRDefault="00BE5970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Опыт работы в органах власти</w:t>
            </w:r>
            <w:r w:rsidRPr="00357340">
              <w:rPr>
                <w:rFonts w:ascii="Times New Roman" w:hAnsi="Times New Roman"/>
                <w:i/>
                <w:iCs/>
                <w:color w:val="000000"/>
                <w:spacing w:val="15"/>
                <w:sz w:val="28"/>
                <w:szCs w:val="28"/>
              </w:rPr>
              <w:t xml:space="preserve"> </w:t>
            </w:r>
            <w:r w:rsidRPr="0035734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(государственная и муниципальная служба (в т.ч</w:t>
            </w:r>
            <w:bookmarkStart w:id="0" w:name="_GoBack"/>
            <w:bookmarkEnd w:id="0"/>
            <w:r w:rsidRPr="0035734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на неосвобожденной основе), указывается период работы и занимаемая должность)</w:t>
            </w:r>
          </w:p>
        </w:tc>
        <w:tc>
          <w:tcPr>
            <w:tcW w:w="4501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5970" w:rsidTr="00357340">
        <w:tc>
          <w:tcPr>
            <w:tcW w:w="675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395" w:type="dxa"/>
          </w:tcPr>
          <w:p w:rsidR="00BE5970" w:rsidRPr="00357340" w:rsidRDefault="00BE5970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4501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5970" w:rsidTr="00357340">
        <w:tc>
          <w:tcPr>
            <w:tcW w:w="675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395" w:type="dxa"/>
          </w:tcPr>
          <w:p w:rsidR="00BE5970" w:rsidRPr="00357340" w:rsidRDefault="00BE5970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Наличие государственных и иных наград, премий, почетных званий</w:t>
            </w:r>
          </w:p>
        </w:tc>
        <w:tc>
          <w:tcPr>
            <w:tcW w:w="4501" w:type="dxa"/>
          </w:tcPr>
          <w:p w:rsidR="00BE5970" w:rsidRPr="00357340" w:rsidRDefault="00BE5970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E5970" w:rsidRDefault="00BE597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BE5970" w:rsidRDefault="00BE5970">
      <w:pPr>
        <w:pStyle w:val="NoSpacing"/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Описание достижений в профессиональной деятельности по выбранной номинации (с использованием иллюстраций (фото, диаграммы, графики и т. п.)</w:t>
      </w:r>
    </w:p>
    <w:p w:rsidR="00BE5970" w:rsidRDefault="00BE597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Предложения по развитию и совершенствованию сферы местного самоуправления по вашему направлению деятельности.</w:t>
      </w:r>
    </w:p>
    <w:sectPr w:rsidR="00BE5970" w:rsidSect="0037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970" w:rsidRDefault="00BE5970">
      <w:r>
        <w:separator/>
      </w:r>
    </w:p>
  </w:endnote>
  <w:endnote w:type="continuationSeparator" w:id="0">
    <w:p w:rsidR="00BE5970" w:rsidRDefault="00BE5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970" w:rsidRDefault="00BE5970">
      <w:r>
        <w:separator/>
      </w:r>
    </w:p>
  </w:footnote>
  <w:footnote w:type="continuationSeparator" w:id="0">
    <w:p w:rsidR="00BE5970" w:rsidRDefault="00BE59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6B1"/>
    <w:rsid w:val="000C3F58"/>
    <w:rsid w:val="002871A8"/>
    <w:rsid w:val="00357340"/>
    <w:rsid w:val="003776B1"/>
    <w:rsid w:val="00BE5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776B1"/>
    <w:rPr>
      <w:rFonts w:ascii="Times New Roman CYR" w:eastAsia="Times New Roman" w:hAnsi="Times New Roman CYR"/>
      <w:sz w:val="24"/>
      <w:szCs w:val="20"/>
    </w:rPr>
  </w:style>
  <w:style w:type="paragraph" w:styleId="Heading1">
    <w:name w:val="heading 1"/>
    <w:basedOn w:val="Normal"/>
    <w:link w:val="Heading1Char1"/>
    <w:uiPriority w:val="99"/>
    <w:qFormat/>
    <w:rsid w:val="003776B1"/>
    <w:pPr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spacing w:before="100" w:after="100"/>
      <w:outlineLvl w:val="0"/>
    </w:pPr>
    <w:rPr>
      <w:rFonts w:ascii="Times New Roman" w:eastAsia="Calibri" w:hAnsi="Times New Roman" w:cs="Arial Unicode MS"/>
      <w:b/>
      <w:bCs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76B1"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76B1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776B1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776B1"/>
    <w:pPr>
      <w:keepNext/>
      <w:keepLines/>
      <w:spacing w:before="320" w:after="200"/>
      <w:outlineLvl w:val="4"/>
    </w:pPr>
    <w:rPr>
      <w:rFonts w:ascii="Arial" w:eastAsia="Calibri" w:hAnsi="Arial" w:cs="Arial"/>
      <w:b/>
      <w:bCs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776B1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776B1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776B1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776B1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76B1"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776B1"/>
    <w:rPr>
      <w:rFonts w:ascii="Arial" w:eastAsia="Times New Roman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776B1"/>
    <w:rPr>
      <w:rFonts w:ascii="Arial" w:eastAsia="Times New Roman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776B1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776B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776B1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776B1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776B1"/>
    <w:rPr>
      <w:rFonts w:ascii="Arial" w:eastAsia="Times New Roman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776B1"/>
    <w:rPr>
      <w:rFonts w:ascii="Arial" w:eastAsia="Times New Roman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99"/>
    <w:qFormat/>
    <w:rsid w:val="003776B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3776B1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3776B1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3776B1"/>
    <w:pPr>
      <w:spacing w:before="200" w:after="200"/>
    </w:pPr>
    <w:rPr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776B1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3776B1"/>
    <w:pPr>
      <w:ind w:left="720" w:right="720"/>
    </w:pPr>
    <w:rPr>
      <w:rFonts w:ascii="Calibri" w:eastAsia="Calibri" w:hAnsi="Calibri"/>
      <w:i/>
      <w:sz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3776B1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776B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776B1"/>
    <w:rPr>
      <w:i/>
    </w:rPr>
  </w:style>
  <w:style w:type="paragraph" w:styleId="Header">
    <w:name w:val="header"/>
    <w:basedOn w:val="Normal"/>
    <w:link w:val="HeaderChar"/>
    <w:uiPriority w:val="99"/>
    <w:rsid w:val="003776B1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776B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776B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776B1"/>
    <w:rPr>
      <w:rFonts w:cs="Times New Roman"/>
    </w:rPr>
  </w:style>
  <w:style w:type="paragraph" w:styleId="Caption">
    <w:name w:val="caption"/>
    <w:basedOn w:val="Normal"/>
    <w:next w:val="Normal"/>
    <w:link w:val="CaptionChar"/>
    <w:uiPriority w:val="99"/>
    <w:qFormat/>
    <w:rsid w:val="003776B1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3776B1"/>
    <w:rPr>
      <w:rFonts w:cs="Times New Roman"/>
      <w:b/>
      <w:bCs/>
      <w:color w:val="4F81BD"/>
      <w:sz w:val="18"/>
      <w:szCs w:val="18"/>
    </w:rPr>
  </w:style>
  <w:style w:type="table" w:customStyle="1" w:styleId="TableGridLight">
    <w:name w:val="Table Grid Light"/>
    <w:uiPriority w:val="99"/>
    <w:rsid w:val="003776B1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3776B1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PlainTable2">
    <w:name w:val="Plain Table 2"/>
    <w:uiPriority w:val="99"/>
    <w:rsid w:val="003776B1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customStyle="1" w:styleId="GridTable6Colorful">
    <w:name w:val="Grid Table 6 Colorful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">
    <w:name w:val="Grid Table 7 Colorful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ListTable1Light">
    <w:name w:val="List Table 1 Light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customStyle="1" w:styleId="ListTable2">
    <w:name w:val="List Table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stTable7Colorful">
    <w:name w:val="List Table 7 Colorful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yperlink">
    <w:name w:val="Hyperlink"/>
    <w:basedOn w:val="DefaultParagraphFont"/>
    <w:uiPriority w:val="99"/>
    <w:rsid w:val="003776B1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3776B1"/>
    <w:pPr>
      <w:spacing w:after="40"/>
    </w:pPr>
    <w:rPr>
      <w:rFonts w:ascii="Calibri" w:eastAsia="Calibri" w:hAnsi="Calibri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776B1"/>
    <w:rPr>
      <w:sz w:val="18"/>
    </w:rPr>
  </w:style>
  <w:style w:type="character" w:styleId="FootnoteReference">
    <w:name w:val="footnote reference"/>
    <w:basedOn w:val="DefaultParagraphFont"/>
    <w:uiPriority w:val="99"/>
    <w:rsid w:val="003776B1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776B1"/>
    <w:rPr>
      <w:rFonts w:ascii="Calibri" w:eastAsia="Calibri" w:hAnsi="Calibri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3776B1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3776B1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3776B1"/>
    <w:pPr>
      <w:spacing w:after="57"/>
    </w:pPr>
  </w:style>
  <w:style w:type="paragraph" w:styleId="TOC2">
    <w:name w:val="toc 2"/>
    <w:basedOn w:val="Normal"/>
    <w:next w:val="Normal"/>
    <w:uiPriority w:val="99"/>
    <w:rsid w:val="003776B1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3776B1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3776B1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3776B1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3776B1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3776B1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3776B1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3776B1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3776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00" w:line="276" w:lineRule="auto"/>
      <w:outlineLvl w:val="9"/>
    </w:pPr>
    <w:rPr>
      <w:rFonts w:ascii="Calibri" w:hAnsi="Calibri" w:cs="Times New Roman"/>
      <w:b w:val="0"/>
      <w:bCs w:val="0"/>
      <w:color w:val="auto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uiPriority w:val="99"/>
    <w:rsid w:val="003776B1"/>
  </w:style>
  <w:style w:type="paragraph" w:styleId="NoSpacing">
    <w:name w:val="No Spacing"/>
    <w:uiPriority w:val="99"/>
    <w:qFormat/>
    <w:rsid w:val="003776B1"/>
    <w:rPr>
      <w:rFonts w:ascii="Times New Roman CYR" w:eastAsia="Times New Roman" w:hAnsi="Times New Roman CYR"/>
      <w:sz w:val="24"/>
      <w:szCs w:val="20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3776B1"/>
    <w:rPr>
      <w:rFonts w:ascii="Times New Roman" w:eastAsia="Times New Roman" w:hAnsi="Times New Roman" w:cs="Arial Unicode MS"/>
      <w:b/>
      <w:bCs/>
      <w:color w:val="000000"/>
      <w:sz w:val="48"/>
      <w:szCs w:val="48"/>
      <w:lang w:eastAsia="ru-RU"/>
    </w:rPr>
  </w:style>
  <w:style w:type="table" w:styleId="TableGrid">
    <w:name w:val="Table Grid"/>
    <w:basedOn w:val="TableNormal"/>
    <w:uiPriority w:val="99"/>
    <w:rsid w:val="003776B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177</Words>
  <Characters>1014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конкурсе</dc:title>
  <dc:subject/>
  <dc:creator>Максим Коськин</dc:creator>
  <cp:keywords/>
  <dc:description/>
  <cp:lastModifiedBy>Вероника Осина</cp:lastModifiedBy>
  <cp:revision>2</cp:revision>
  <dcterms:created xsi:type="dcterms:W3CDTF">2025-11-12T13:45:00Z</dcterms:created>
  <dcterms:modified xsi:type="dcterms:W3CDTF">2025-11-12T13:45:00Z</dcterms:modified>
</cp:coreProperties>
</file>