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392BA" w14:textId="77777777"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 wp14:anchorId="067DE1BF" wp14:editId="264A1196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0BFBE" w14:textId="77777777"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14:paraId="3BE88B27" w14:textId="77777777"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632F3AAC" w14:textId="77777777"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14:paraId="25EABAB8" w14:textId="77777777"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14:paraId="3909DD57" w14:textId="723EA269"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54006">
        <w:rPr>
          <w:rFonts w:ascii="Times New Roman" w:eastAsia="Times New Roman" w:hAnsi="Times New Roman" w:cs="Times New Roman"/>
          <w:szCs w:val="20"/>
        </w:rPr>
        <w:t xml:space="preserve"> </w:t>
      </w:r>
      <w:r w:rsidR="008C3A4F">
        <w:rPr>
          <w:rFonts w:ascii="Times New Roman" w:eastAsia="Times New Roman" w:hAnsi="Times New Roman" w:cs="Times New Roman"/>
          <w:szCs w:val="20"/>
        </w:rPr>
        <w:t xml:space="preserve">   __23.12.2025</w:t>
      </w:r>
      <w:r w:rsidR="00241E31">
        <w:rPr>
          <w:rFonts w:ascii="Times New Roman" w:eastAsia="Times New Roman" w:hAnsi="Times New Roman" w:cs="Times New Roman"/>
          <w:szCs w:val="20"/>
        </w:rPr>
        <w:t>___</w:t>
      </w:r>
      <w:r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241E31">
        <w:rPr>
          <w:rFonts w:ascii="Times New Roman" w:eastAsia="Times New Roman" w:hAnsi="Times New Roman" w:cs="Times New Roman"/>
          <w:szCs w:val="20"/>
        </w:rPr>
        <w:t>_</w:t>
      </w:r>
      <w:r w:rsidR="008C3A4F">
        <w:rPr>
          <w:rFonts w:ascii="Times New Roman" w:eastAsia="Times New Roman" w:hAnsi="Times New Roman" w:cs="Times New Roman"/>
          <w:szCs w:val="20"/>
        </w:rPr>
        <w:t>796-п</w:t>
      </w:r>
      <w:r w:rsidR="00241E31">
        <w:rPr>
          <w:rFonts w:ascii="Times New Roman" w:eastAsia="Times New Roman" w:hAnsi="Times New Roman" w:cs="Times New Roman"/>
          <w:szCs w:val="20"/>
        </w:rPr>
        <w:t>____</w:t>
      </w:r>
      <w:r w:rsidR="003B5004">
        <w:rPr>
          <w:rFonts w:ascii="Times New Roman" w:eastAsia="Times New Roman" w:hAnsi="Times New Roman" w:cs="Times New Roman"/>
          <w:szCs w:val="20"/>
          <w:u w:val="single"/>
        </w:rPr>
        <w:t xml:space="preserve"> </w:t>
      </w:r>
      <w:r w:rsidR="004B2604">
        <w:rPr>
          <w:rFonts w:ascii="Times New Roman" w:eastAsia="Times New Roman" w:hAnsi="Times New Roman" w:cs="Times New Roman"/>
          <w:szCs w:val="20"/>
          <w:u w:val="single"/>
        </w:rPr>
        <w:t xml:space="preserve">  </w:t>
      </w:r>
    </w:p>
    <w:p w14:paraId="4A7D2ACC" w14:textId="77777777"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14:paraId="3EDFA5EE" w14:textId="76B99D70" w:rsidR="004E3FF0" w:rsidRPr="0047727A" w:rsidRDefault="00F54006" w:rsidP="0047727A">
      <w:pPr>
        <w:jc w:val="center"/>
        <w:rPr>
          <w:rFonts w:ascii="Times New Roman" w:hAnsi="Times New Roman"/>
          <w:sz w:val="16"/>
          <w:szCs w:val="16"/>
          <w:u w:val="single"/>
        </w:rPr>
      </w:pPr>
      <w:r w:rsidRPr="00F54006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241E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54006">
        <w:rPr>
          <w:rFonts w:ascii="Times New Roman" w:eastAsia="Times New Roman" w:hAnsi="Times New Roman" w:cs="Times New Roman"/>
          <w:sz w:val="20"/>
          <w:szCs w:val="20"/>
        </w:rPr>
        <w:t>о. Лыткарино</w:t>
      </w:r>
    </w:p>
    <w:p w14:paraId="24ED82CA" w14:textId="77777777"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14:paraId="46BF455E" w14:textId="77777777" w:rsidR="00400606" w:rsidRDefault="00400606" w:rsidP="0047727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14:paraId="32D4F3A7" w14:textId="77777777" w:rsidR="0047727A" w:rsidRPr="00400606" w:rsidRDefault="0047727A" w:rsidP="0047727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94129A" w14:textId="77777777" w:rsidR="00400606" w:rsidRPr="00400606" w:rsidRDefault="002532FC" w:rsidP="00D26E1B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532FC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</w:t>
      </w:r>
      <w:proofErr w:type="gramEnd"/>
      <w:r w:rsidRPr="002532FC">
        <w:rPr>
          <w:rFonts w:ascii="Times New Roman" w:hAnsi="Times New Roman" w:cs="Times New Roman"/>
          <w:bCs/>
          <w:sz w:val="28"/>
          <w:szCs w:val="28"/>
        </w:rPr>
        <w:t xml:space="preserve">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организаций», в связи со служебной необходимостью, постановляю:</w:t>
      </w:r>
    </w:p>
    <w:p w14:paraId="019A7BFC" w14:textId="2B6B7CA1" w:rsidR="00400606" w:rsidRPr="00400606" w:rsidRDefault="00400606" w:rsidP="00042C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B6263A" w:rsidRPr="00400606">
        <w:rPr>
          <w:rFonts w:ascii="Times New Roman" w:hAnsi="Times New Roman" w:cs="Times New Roman"/>
          <w:bCs/>
          <w:sz w:val="28"/>
          <w:szCs w:val="28"/>
        </w:rPr>
        <w:t>Правила определения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</w:t>
      </w:r>
      <w:r w:rsidR="00B36589">
        <w:rPr>
          <w:rFonts w:ascii="Times New Roman" w:hAnsi="Times New Roman" w:cs="Times New Roman"/>
          <w:bCs/>
          <w:sz w:val="28"/>
          <w:szCs w:val="28"/>
        </w:rPr>
        <w:t>г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лавы города Лыткарино от </w:t>
      </w:r>
      <w:r w:rsidR="00590460">
        <w:rPr>
          <w:rFonts w:ascii="Times New Roman" w:hAnsi="Times New Roman"/>
          <w:sz w:val="28"/>
          <w:szCs w:val="28"/>
        </w:rPr>
        <w:t>01.11.2016 № 734-п,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28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E932474" w14:textId="106DA3AB" w:rsidR="00AD72F3" w:rsidRPr="0047727A" w:rsidRDefault="00400606" w:rsidP="00042CE5">
      <w:pPr>
        <w:pStyle w:val="af3"/>
        <w:widowControl w:val="0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bCs/>
          <w:sz w:val="28"/>
          <w:szCs w:val="28"/>
        </w:rPr>
      </w:pPr>
      <w:r w:rsidRPr="00BA5F17">
        <w:rPr>
          <w:rFonts w:ascii="Times New Roman" w:hAnsi="Times New Roman"/>
          <w:bCs/>
          <w:sz w:val="28"/>
          <w:szCs w:val="28"/>
        </w:rPr>
        <w:t xml:space="preserve">Начальнику сектора муниципального контроля отдела экономики и перспективного развития Администрации городского округа Лыткарино </w:t>
      </w:r>
      <w:r w:rsidRPr="00A0353E">
        <w:rPr>
          <w:rFonts w:ascii="Times New Roman" w:hAnsi="Times New Roman"/>
          <w:bCs/>
          <w:sz w:val="28"/>
          <w:szCs w:val="28"/>
        </w:rPr>
        <w:t>(</w:t>
      </w:r>
      <w:r w:rsidR="00A0353E" w:rsidRPr="00A0353E">
        <w:rPr>
          <w:rFonts w:ascii="Times New Roman" w:hAnsi="Times New Roman"/>
          <w:bCs/>
          <w:sz w:val="28"/>
          <w:szCs w:val="28"/>
        </w:rPr>
        <w:t>Лякишева Е.Е</w:t>
      </w:r>
      <w:r w:rsidRPr="00A0353E">
        <w:rPr>
          <w:rFonts w:ascii="Times New Roman" w:hAnsi="Times New Roman"/>
          <w:bCs/>
          <w:sz w:val="28"/>
          <w:szCs w:val="28"/>
        </w:rPr>
        <w:t>)</w:t>
      </w:r>
      <w:r w:rsidRPr="00BA5F17">
        <w:rPr>
          <w:rFonts w:ascii="Times New Roman" w:hAnsi="Times New Roman"/>
          <w:bCs/>
          <w:sz w:val="28"/>
          <w:szCs w:val="28"/>
        </w:rPr>
        <w:t xml:space="preserve"> обеспечить опубликование настоящего постановления в установленном порядке и размещение на официальном сайте город</w:t>
      </w:r>
      <w:r w:rsidR="006D3BD5">
        <w:rPr>
          <w:rFonts w:ascii="Times New Roman" w:hAnsi="Times New Roman"/>
          <w:bCs/>
          <w:sz w:val="28"/>
          <w:szCs w:val="28"/>
        </w:rPr>
        <w:t>ского округа</w:t>
      </w:r>
      <w:r w:rsidRPr="00BA5F17">
        <w:rPr>
          <w:rFonts w:ascii="Times New Roman" w:hAnsi="Times New Roman"/>
          <w:bCs/>
          <w:sz w:val="28"/>
          <w:szCs w:val="28"/>
        </w:rPr>
        <w:t xml:space="preserve"> Лыткарино в сети «Интернет».</w:t>
      </w:r>
    </w:p>
    <w:p w14:paraId="0DEA2892" w14:textId="77777777" w:rsidR="00F54006" w:rsidRPr="00400606" w:rsidRDefault="002C121A" w:rsidP="002C1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D82913"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заместителя </w:t>
      </w:r>
      <w:r w:rsidR="00B36589">
        <w:rPr>
          <w:rFonts w:ascii="Times New Roman" w:hAnsi="Times New Roman"/>
          <w:bCs/>
          <w:sz w:val="28"/>
          <w:szCs w:val="28"/>
        </w:rPr>
        <w:t>г</w:t>
      </w:r>
      <w:r w:rsidR="00400606" w:rsidRPr="00400606">
        <w:rPr>
          <w:rFonts w:ascii="Times New Roman" w:hAnsi="Times New Roman"/>
          <w:bCs/>
          <w:sz w:val="28"/>
          <w:szCs w:val="28"/>
        </w:rPr>
        <w:t>лавы городского округа Лыткарино</w:t>
      </w:r>
      <w:r w:rsidR="002532FC">
        <w:rPr>
          <w:rFonts w:ascii="Times New Roman" w:hAnsi="Times New Roman"/>
          <w:bCs/>
          <w:sz w:val="28"/>
          <w:szCs w:val="28"/>
        </w:rPr>
        <w:t xml:space="preserve"> Н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2532FC">
        <w:rPr>
          <w:rFonts w:ascii="Times New Roman" w:hAnsi="Times New Roman"/>
          <w:bCs/>
          <w:sz w:val="28"/>
          <w:szCs w:val="28"/>
        </w:rPr>
        <w:t>А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r w:rsidR="002532FC">
        <w:rPr>
          <w:rFonts w:ascii="Times New Roman" w:hAnsi="Times New Roman"/>
          <w:bCs/>
          <w:sz w:val="28"/>
          <w:szCs w:val="28"/>
        </w:rPr>
        <w:t>Александров</w:t>
      </w:r>
      <w:r w:rsidR="0076328B">
        <w:rPr>
          <w:rFonts w:ascii="Times New Roman" w:hAnsi="Times New Roman"/>
          <w:bCs/>
          <w:sz w:val="28"/>
          <w:szCs w:val="28"/>
        </w:rPr>
        <w:t>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14:paraId="6B233161" w14:textId="77777777"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02A519C" w14:textId="77777777" w:rsidR="00AD72F3" w:rsidRDefault="00AD72F3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14:paraId="3289972D" w14:textId="77777777" w:rsidR="00EF1E62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8EA">
        <w:rPr>
          <w:rFonts w:ascii="Times New Roman" w:hAnsi="Times New Roman"/>
          <w:color w:val="000000"/>
          <w:sz w:val="28"/>
          <w:szCs w:val="28"/>
        </w:rPr>
        <w:t>К</w:t>
      </w:r>
      <w:r w:rsidRPr="00DE36DC">
        <w:rPr>
          <w:rFonts w:ascii="Times New Roman" w:hAnsi="Times New Roman"/>
          <w:color w:val="000000"/>
          <w:sz w:val="28"/>
          <w:szCs w:val="28"/>
        </w:rPr>
        <w:t>.</w:t>
      </w:r>
      <w:r w:rsidR="001908EA">
        <w:rPr>
          <w:rFonts w:ascii="Times New Roman" w:hAnsi="Times New Roman"/>
          <w:color w:val="000000"/>
          <w:sz w:val="28"/>
          <w:szCs w:val="28"/>
        </w:rPr>
        <w:t>А</w:t>
      </w:r>
      <w:r w:rsidRPr="00DE36D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908EA">
        <w:rPr>
          <w:rFonts w:ascii="Times New Roman" w:hAnsi="Times New Roman"/>
          <w:color w:val="000000"/>
          <w:sz w:val="28"/>
          <w:szCs w:val="28"/>
        </w:rPr>
        <w:t>Кравцов</w:t>
      </w:r>
    </w:p>
    <w:p w14:paraId="5CCE2FF1" w14:textId="68E09C91"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D121AB9" w14:textId="77777777"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14:paraId="6A9813CE" w14:textId="77777777" w:rsidR="0013346E" w:rsidRPr="00657E09" w:rsidRDefault="00B36589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3346E" w:rsidRPr="00657E09">
        <w:rPr>
          <w:rFonts w:ascii="Times New Roman" w:hAnsi="Times New Roman"/>
          <w:sz w:val="24"/>
          <w:szCs w:val="24"/>
        </w:rPr>
        <w:t>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="0013346E"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14:paraId="673CB58D" w14:textId="3AABF6A0" w:rsidR="00E50CDA" w:rsidRDefault="0013346E" w:rsidP="00543029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241E31">
        <w:rPr>
          <w:rFonts w:ascii="Times New Roman" w:hAnsi="Times New Roman"/>
          <w:sz w:val="24"/>
          <w:szCs w:val="24"/>
        </w:rPr>
        <w:t>__</w:t>
      </w:r>
      <w:r w:rsidR="008C3A4F">
        <w:rPr>
          <w:rFonts w:ascii="Times New Roman" w:hAnsi="Times New Roman"/>
          <w:sz w:val="24"/>
          <w:szCs w:val="24"/>
        </w:rPr>
        <w:t>23.12.2025</w:t>
      </w:r>
      <w:r w:rsidR="00241E31">
        <w:rPr>
          <w:rFonts w:ascii="Times New Roman" w:hAnsi="Times New Roman"/>
          <w:sz w:val="24"/>
          <w:szCs w:val="24"/>
        </w:rPr>
        <w:t>__</w:t>
      </w:r>
      <w:r w:rsidR="00060B4C"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241E31">
        <w:rPr>
          <w:rFonts w:ascii="Times New Roman" w:eastAsia="Times New Roman" w:hAnsi="Times New Roman" w:cs="Times New Roman"/>
          <w:szCs w:val="20"/>
        </w:rPr>
        <w:t>__</w:t>
      </w:r>
      <w:r w:rsidR="008C3A4F">
        <w:rPr>
          <w:rFonts w:ascii="Times New Roman" w:eastAsia="Times New Roman" w:hAnsi="Times New Roman" w:cs="Times New Roman"/>
          <w:szCs w:val="20"/>
        </w:rPr>
        <w:t>796-п</w:t>
      </w:r>
      <w:bookmarkStart w:id="0" w:name="_GoBack"/>
      <w:bookmarkEnd w:id="0"/>
      <w:r w:rsidR="00241E31">
        <w:rPr>
          <w:rFonts w:ascii="Times New Roman" w:eastAsia="Times New Roman" w:hAnsi="Times New Roman" w:cs="Times New Roman"/>
          <w:szCs w:val="20"/>
        </w:rPr>
        <w:t>___</w:t>
      </w:r>
      <w:r w:rsidR="004B2604"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71B46CC7" w14:textId="77777777" w:rsidR="00F74C1B" w:rsidRDefault="00F74C1B" w:rsidP="008A64C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bCs/>
          <w:sz w:val="28"/>
          <w:szCs w:val="28"/>
        </w:rPr>
      </w:pPr>
    </w:p>
    <w:p w14:paraId="31BDFD30" w14:textId="77777777" w:rsidR="00F74C1B" w:rsidRPr="0049502C" w:rsidRDefault="00F74C1B" w:rsidP="00F74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Изменения в Правила определения нормативных затрат</w:t>
      </w:r>
    </w:p>
    <w:p w14:paraId="60A6EDAE" w14:textId="77777777" w:rsidR="00F74C1B" w:rsidRDefault="00F74C1B" w:rsidP="00F74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функций органов местного самоуправления города Лыткарино </w:t>
      </w:r>
    </w:p>
    <w:p w14:paraId="7EF924D8" w14:textId="77777777" w:rsidR="00F74C1B" w:rsidRDefault="00F74C1B" w:rsidP="00F74C1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>(включая подведомственные казенные учреждения)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Правила)</w:t>
      </w:r>
    </w:p>
    <w:p w14:paraId="5891884C" w14:textId="77777777" w:rsidR="00D24B90" w:rsidRDefault="00D24B90" w:rsidP="00F74C1B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2153472C" w14:textId="77777777" w:rsidR="00045AC8" w:rsidRDefault="00045AC8" w:rsidP="00045AC8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AD7CA3C" w14:textId="50CD75BF" w:rsidR="004A466E" w:rsidRDefault="004A466E" w:rsidP="00592223">
      <w:pPr>
        <w:pStyle w:val="ConsPlusNormal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Таблицу 7 «Нормативы, применяемые при расчете нормативных затрат на приобретение мебели и отдельных материально-технических средств» Приложения к Правилам изложить в новой редакции:</w:t>
      </w:r>
    </w:p>
    <w:p w14:paraId="03762FAD" w14:textId="77777777" w:rsidR="004A466E" w:rsidRDefault="004A466E" w:rsidP="004A46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0FA516" w14:textId="77777777" w:rsidR="004A466E" w:rsidRPr="00C7438F" w:rsidRDefault="004A466E" w:rsidP="004A466E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06528">
        <w:rPr>
          <w:rFonts w:ascii="Times New Roman" w:hAnsi="Times New Roman" w:cs="Times New Roman"/>
          <w:sz w:val="20"/>
          <w:szCs w:val="20"/>
        </w:rPr>
        <w:t>Таблица№7</w:t>
      </w:r>
    </w:p>
    <w:tbl>
      <w:tblPr>
        <w:tblW w:w="516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429"/>
        <w:gridCol w:w="1139"/>
        <w:gridCol w:w="1553"/>
        <w:gridCol w:w="1413"/>
        <w:gridCol w:w="2197"/>
      </w:tblGrid>
      <w:tr w:rsidR="004A466E" w:rsidRPr="00C93A64" w14:paraId="6F23E5E7" w14:textId="77777777" w:rsidTr="00A0353E">
        <w:tc>
          <w:tcPr>
            <w:tcW w:w="283" w:type="pct"/>
          </w:tcPr>
          <w:p w14:paraId="3B3D216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2" w:type="pct"/>
            <w:vAlign w:val="center"/>
          </w:tcPr>
          <w:p w14:paraId="333708D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предметов </w:t>
            </w: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общего пользования</w:t>
            </w:r>
          </w:p>
        </w:tc>
        <w:tc>
          <w:tcPr>
            <w:tcW w:w="552" w:type="pct"/>
            <w:vAlign w:val="center"/>
          </w:tcPr>
          <w:p w14:paraId="615A0DB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Единица </w:t>
            </w: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753" w:type="pct"/>
            <w:vAlign w:val="center"/>
          </w:tcPr>
          <w:p w14:paraId="56CC425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 кабинет</w:t>
            </w:r>
          </w:p>
        </w:tc>
        <w:tc>
          <w:tcPr>
            <w:tcW w:w="685" w:type="pct"/>
            <w:vAlign w:val="center"/>
          </w:tcPr>
          <w:p w14:paraId="751A449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1066" w:type="pct"/>
            <w:vAlign w:val="center"/>
          </w:tcPr>
          <w:p w14:paraId="0BC75E0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единицы</w:t>
            </w:r>
            <w:r w:rsidRPr="00C93A6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материально-технического </w:t>
            </w:r>
            <w:r w:rsidRPr="00C93A6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средства, </w:t>
            </w:r>
          </w:p>
          <w:p w14:paraId="7A6E28E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тыс. руб.*</w:t>
            </w:r>
          </w:p>
        </w:tc>
      </w:tr>
      <w:tr w:rsidR="004A466E" w:rsidRPr="00C93A64" w14:paraId="714E6816" w14:textId="77777777" w:rsidTr="00A0353E">
        <w:tc>
          <w:tcPr>
            <w:tcW w:w="283" w:type="pct"/>
          </w:tcPr>
          <w:p w14:paraId="4F37D3E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7" w:type="pct"/>
            <w:gridSpan w:val="5"/>
          </w:tcPr>
          <w:p w14:paraId="2BC9A1B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Зал для заседаний</w:t>
            </w:r>
          </w:p>
        </w:tc>
      </w:tr>
      <w:tr w:rsidR="004A466E" w:rsidRPr="00C93A64" w14:paraId="69EA8FD5" w14:textId="77777777" w:rsidTr="00A0353E">
        <w:tc>
          <w:tcPr>
            <w:tcW w:w="283" w:type="pct"/>
          </w:tcPr>
          <w:p w14:paraId="67FBF612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62" w:type="pct"/>
          </w:tcPr>
          <w:p w14:paraId="481C07E6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Стол для заседаний</w:t>
            </w:r>
          </w:p>
        </w:tc>
        <w:tc>
          <w:tcPr>
            <w:tcW w:w="552" w:type="pct"/>
          </w:tcPr>
          <w:p w14:paraId="7667E9F4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0B8728F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B3B0775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029A0626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60.0</w:t>
            </w:r>
          </w:p>
        </w:tc>
      </w:tr>
      <w:tr w:rsidR="004A466E" w:rsidRPr="00C93A64" w14:paraId="6F72A420" w14:textId="77777777" w:rsidTr="00A0353E">
        <w:tc>
          <w:tcPr>
            <w:tcW w:w="283" w:type="pct"/>
          </w:tcPr>
          <w:p w14:paraId="669CC8C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62" w:type="pct"/>
          </w:tcPr>
          <w:p w14:paraId="27CF687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Стол для персонала</w:t>
            </w:r>
          </w:p>
        </w:tc>
        <w:tc>
          <w:tcPr>
            <w:tcW w:w="552" w:type="pct"/>
          </w:tcPr>
          <w:p w14:paraId="5AE66AF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54A2CDF0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</w:tcPr>
          <w:p w14:paraId="04C35738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54F5A974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5,0</w:t>
            </w:r>
          </w:p>
        </w:tc>
      </w:tr>
      <w:tr w:rsidR="004A466E" w:rsidRPr="00C93A64" w14:paraId="5F1735C4" w14:textId="77777777" w:rsidTr="00A0353E">
        <w:tc>
          <w:tcPr>
            <w:tcW w:w="283" w:type="pct"/>
          </w:tcPr>
          <w:p w14:paraId="1C0F496D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62" w:type="pct"/>
          </w:tcPr>
          <w:p w14:paraId="1180A05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Тумба офисная</w:t>
            </w:r>
          </w:p>
        </w:tc>
        <w:tc>
          <w:tcPr>
            <w:tcW w:w="552" w:type="pct"/>
          </w:tcPr>
          <w:p w14:paraId="0E94A10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76F20E1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3F144B72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089F374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4,0</w:t>
            </w:r>
          </w:p>
        </w:tc>
      </w:tr>
      <w:tr w:rsidR="004A466E" w:rsidRPr="00C93A64" w14:paraId="08526B0C" w14:textId="77777777" w:rsidTr="00A0353E">
        <w:tc>
          <w:tcPr>
            <w:tcW w:w="283" w:type="pct"/>
          </w:tcPr>
          <w:p w14:paraId="18767DC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62" w:type="pct"/>
          </w:tcPr>
          <w:p w14:paraId="14C48334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Тумба угловая</w:t>
            </w:r>
          </w:p>
        </w:tc>
        <w:tc>
          <w:tcPr>
            <w:tcW w:w="552" w:type="pct"/>
          </w:tcPr>
          <w:p w14:paraId="51EA2D0B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1FCEDFF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E726F2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671E1682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3,8</w:t>
            </w:r>
          </w:p>
        </w:tc>
      </w:tr>
      <w:tr w:rsidR="004A466E" w:rsidRPr="00C93A64" w14:paraId="056B6433" w14:textId="77777777" w:rsidTr="00A0353E">
        <w:tc>
          <w:tcPr>
            <w:tcW w:w="283" w:type="pct"/>
          </w:tcPr>
          <w:p w14:paraId="5CE15B76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0"/>
                <w:szCs w:val="20"/>
              </w:rPr>
            </w:pPr>
            <w:r>
              <w:rPr>
                <w:rStyle w:val="FontStyle60"/>
                <w:b w:val="0"/>
                <w:sz w:val="20"/>
                <w:szCs w:val="20"/>
              </w:rPr>
              <w:t>1.5</w:t>
            </w:r>
          </w:p>
        </w:tc>
        <w:tc>
          <w:tcPr>
            <w:tcW w:w="1662" w:type="pct"/>
          </w:tcPr>
          <w:p w14:paraId="4C7EAF3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Трибуна</w:t>
            </w:r>
          </w:p>
        </w:tc>
        <w:tc>
          <w:tcPr>
            <w:tcW w:w="552" w:type="pct"/>
          </w:tcPr>
          <w:p w14:paraId="331563D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56A32CA7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4CF4F9CE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6D202654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15,0</w:t>
            </w:r>
          </w:p>
        </w:tc>
      </w:tr>
      <w:tr w:rsidR="004A466E" w:rsidRPr="00C93A64" w14:paraId="36667E30" w14:textId="77777777" w:rsidTr="00A0353E">
        <w:tc>
          <w:tcPr>
            <w:tcW w:w="283" w:type="pct"/>
          </w:tcPr>
          <w:p w14:paraId="03EF996D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62" w:type="pct"/>
          </w:tcPr>
          <w:p w14:paraId="19DD941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Стул для персонала</w:t>
            </w:r>
          </w:p>
        </w:tc>
        <w:tc>
          <w:tcPr>
            <w:tcW w:w="552" w:type="pct"/>
          </w:tcPr>
          <w:p w14:paraId="6487C1C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721AD5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85" w:type="pct"/>
          </w:tcPr>
          <w:p w14:paraId="72037F0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0B2C1D23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3,8</w:t>
            </w:r>
          </w:p>
        </w:tc>
      </w:tr>
      <w:tr w:rsidR="004A466E" w:rsidRPr="00C93A64" w14:paraId="1C4F6C6D" w14:textId="77777777" w:rsidTr="00A0353E">
        <w:tc>
          <w:tcPr>
            <w:tcW w:w="283" w:type="pct"/>
          </w:tcPr>
          <w:p w14:paraId="1503D34D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62" w:type="pct"/>
          </w:tcPr>
          <w:p w14:paraId="4ECDFEF9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Портьеры (жалюзи)</w:t>
            </w:r>
          </w:p>
        </w:tc>
        <w:tc>
          <w:tcPr>
            <w:tcW w:w="552" w:type="pct"/>
          </w:tcPr>
          <w:p w14:paraId="4FBB73AB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753" w:type="pct"/>
          </w:tcPr>
          <w:p w14:paraId="65513F7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по количеству окон</w:t>
            </w:r>
          </w:p>
        </w:tc>
        <w:tc>
          <w:tcPr>
            <w:tcW w:w="685" w:type="pct"/>
          </w:tcPr>
          <w:p w14:paraId="78FC719F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079FE636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4A466E" w:rsidRPr="00C93A64" w14:paraId="32BD2A9C" w14:textId="77777777" w:rsidTr="00A0353E">
        <w:tc>
          <w:tcPr>
            <w:tcW w:w="283" w:type="pct"/>
          </w:tcPr>
          <w:p w14:paraId="2DFF5E0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1662" w:type="pct"/>
          </w:tcPr>
          <w:p w14:paraId="38C6F082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Часы настенные</w:t>
            </w:r>
          </w:p>
        </w:tc>
        <w:tc>
          <w:tcPr>
            <w:tcW w:w="552" w:type="pct"/>
          </w:tcPr>
          <w:p w14:paraId="43058D6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70DC07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759E7E15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5C57E37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3,0</w:t>
            </w:r>
          </w:p>
        </w:tc>
      </w:tr>
      <w:tr w:rsidR="004A466E" w:rsidRPr="00C93A64" w14:paraId="5E0CA177" w14:textId="77777777" w:rsidTr="00A0353E">
        <w:tc>
          <w:tcPr>
            <w:tcW w:w="283" w:type="pct"/>
          </w:tcPr>
          <w:p w14:paraId="1E18843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</w:tc>
        <w:tc>
          <w:tcPr>
            <w:tcW w:w="4717" w:type="pct"/>
            <w:gridSpan w:val="5"/>
          </w:tcPr>
          <w:p w14:paraId="2D9591F1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Служебный кабинет</w:t>
            </w:r>
          </w:p>
        </w:tc>
      </w:tr>
      <w:tr w:rsidR="004A466E" w:rsidRPr="00C93A64" w14:paraId="3E512D9C" w14:textId="77777777" w:rsidTr="00A0353E">
        <w:tc>
          <w:tcPr>
            <w:tcW w:w="283" w:type="pct"/>
          </w:tcPr>
          <w:p w14:paraId="259B470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62" w:type="pct"/>
          </w:tcPr>
          <w:p w14:paraId="510151A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Часы настенные</w:t>
            </w:r>
          </w:p>
        </w:tc>
        <w:tc>
          <w:tcPr>
            <w:tcW w:w="552" w:type="pct"/>
          </w:tcPr>
          <w:p w14:paraId="3AA659A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1AC9F0F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02D643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786B0FF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2,0</w:t>
            </w:r>
          </w:p>
        </w:tc>
      </w:tr>
      <w:tr w:rsidR="004A466E" w:rsidRPr="00C93A64" w14:paraId="38A81679" w14:textId="77777777" w:rsidTr="00A0353E">
        <w:tc>
          <w:tcPr>
            <w:tcW w:w="283" w:type="pct"/>
          </w:tcPr>
          <w:p w14:paraId="4B4F8546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62" w:type="pct"/>
          </w:tcPr>
          <w:p w14:paraId="44B8B2D5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Портьеры (жалюзи)</w:t>
            </w:r>
          </w:p>
        </w:tc>
        <w:tc>
          <w:tcPr>
            <w:tcW w:w="552" w:type="pct"/>
          </w:tcPr>
          <w:p w14:paraId="7CB17E80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753" w:type="pct"/>
          </w:tcPr>
          <w:p w14:paraId="404EEEA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2F2599B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5085D0CD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10,0</w:t>
            </w:r>
          </w:p>
        </w:tc>
      </w:tr>
      <w:tr w:rsidR="004A466E" w:rsidRPr="00C93A64" w14:paraId="06A4F41F" w14:textId="77777777" w:rsidTr="00A0353E">
        <w:tc>
          <w:tcPr>
            <w:tcW w:w="283" w:type="pct"/>
          </w:tcPr>
          <w:p w14:paraId="2372FD2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662" w:type="pct"/>
          </w:tcPr>
          <w:p w14:paraId="0D6732F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552" w:type="pct"/>
          </w:tcPr>
          <w:p w14:paraId="4B1AE720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622195B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3D792DDA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6CE0C9A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>
              <w:rPr>
                <w:rStyle w:val="FontStyle60"/>
                <w:b w:val="0"/>
                <w:sz w:val="20"/>
                <w:szCs w:val="20"/>
              </w:rPr>
              <w:t>7</w:t>
            </w:r>
            <w:r w:rsidRPr="00C93A64">
              <w:rPr>
                <w:rStyle w:val="FontStyle60"/>
                <w:b w:val="0"/>
                <w:sz w:val="20"/>
                <w:szCs w:val="20"/>
              </w:rPr>
              <w:t>,</w:t>
            </w:r>
            <w:r>
              <w:rPr>
                <w:rStyle w:val="FontStyle60"/>
                <w:b w:val="0"/>
                <w:sz w:val="20"/>
                <w:szCs w:val="20"/>
              </w:rPr>
              <w:t>3</w:t>
            </w:r>
          </w:p>
        </w:tc>
      </w:tr>
      <w:tr w:rsidR="004A466E" w:rsidRPr="00C93A64" w14:paraId="6FC9A374" w14:textId="77777777" w:rsidTr="00A0353E">
        <w:tc>
          <w:tcPr>
            <w:tcW w:w="283" w:type="pct"/>
          </w:tcPr>
          <w:p w14:paraId="013604D5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662" w:type="pct"/>
          </w:tcPr>
          <w:p w14:paraId="1064225E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Чайник электрический</w:t>
            </w:r>
          </w:p>
        </w:tc>
        <w:tc>
          <w:tcPr>
            <w:tcW w:w="552" w:type="pct"/>
          </w:tcPr>
          <w:p w14:paraId="6C87327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19A7B4B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1CBC809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11C5E40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3,0</w:t>
            </w:r>
          </w:p>
        </w:tc>
      </w:tr>
      <w:tr w:rsidR="004A466E" w:rsidRPr="00C93A64" w14:paraId="704402F9" w14:textId="77777777" w:rsidTr="00A0353E">
        <w:tc>
          <w:tcPr>
            <w:tcW w:w="283" w:type="pct"/>
          </w:tcPr>
          <w:p w14:paraId="25907AD9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662" w:type="pct"/>
          </w:tcPr>
          <w:p w14:paraId="32C5AB4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Кулер</w:t>
            </w:r>
          </w:p>
        </w:tc>
        <w:tc>
          <w:tcPr>
            <w:tcW w:w="552" w:type="pct"/>
          </w:tcPr>
          <w:p w14:paraId="64489177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F0177CB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065D805D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4C122C8D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10.0</w:t>
            </w:r>
          </w:p>
        </w:tc>
      </w:tr>
      <w:tr w:rsidR="004A466E" w:rsidRPr="00C93A64" w14:paraId="0E84E2C5" w14:textId="77777777" w:rsidTr="00A0353E">
        <w:tc>
          <w:tcPr>
            <w:tcW w:w="283" w:type="pct"/>
          </w:tcPr>
          <w:p w14:paraId="7C32FDE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1662" w:type="pct"/>
          </w:tcPr>
          <w:p w14:paraId="4B441D2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Вода для кулера (бутыль емкостью 19л)</w:t>
            </w:r>
          </w:p>
        </w:tc>
        <w:tc>
          <w:tcPr>
            <w:tcW w:w="552" w:type="pct"/>
          </w:tcPr>
          <w:p w14:paraId="0F1E3F1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1667803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1BADB70A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</w:tc>
        <w:tc>
          <w:tcPr>
            <w:tcW w:w="1066" w:type="pct"/>
          </w:tcPr>
          <w:p w14:paraId="7253A8F0" w14:textId="269EA8E0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0,</w:t>
            </w:r>
            <w:r w:rsidR="00A0353E">
              <w:rPr>
                <w:rStyle w:val="FontStyle60"/>
                <w:b w:val="0"/>
                <w:sz w:val="20"/>
                <w:szCs w:val="20"/>
              </w:rPr>
              <w:t>71</w:t>
            </w:r>
          </w:p>
        </w:tc>
      </w:tr>
      <w:tr w:rsidR="004A466E" w:rsidRPr="00C93A64" w14:paraId="381F14FD" w14:textId="77777777" w:rsidTr="00A0353E">
        <w:tc>
          <w:tcPr>
            <w:tcW w:w="283" w:type="pct"/>
          </w:tcPr>
          <w:p w14:paraId="1AFC627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</w:tc>
        <w:tc>
          <w:tcPr>
            <w:tcW w:w="4717" w:type="pct"/>
            <w:gridSpan w:val="5"/>
          </w:tcPr>
          <w:p w14:paraId="5F5AC406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Отдел</w:t>
            </w:r>
          </w:p>
        </w:tc>
      </w:tr>
      <w:tr w:rsidR="004A466E" w:rsidRPr="00C93A64" w14:paraId="5438F2FB" w14:textId="77777777" w:rsidTr="00A0353E">
        <w:tc>
          <w:tcPr>
            <w:tcW w:w="283" w:type="pct"/>
          </w:tcPr>
          <w:p w14:paraId="1B74FC96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662" w:type="pct"/>
          </w:tcPr>
          <w:p w14:paraId="720AD5B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rPr>
                <w:color w:val="000000"/>
                <w:sz w:val="20"/>
                <w:szCs w:val="20"/>
              </w:rPr>
            </w:pPr>
            <w:r w:rsidRPr="00C93A64">
              <w:rPr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552" w:type="pct"/>
          </w:tcPr>
          <w:p w14:paraId="24B4C0EB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559B42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1D608878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1B6030B3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12,0</w:t>
            </w:r>
          </w:p>
        </w:tc>
      </w:tr>
      <w:tr w:rsidR="004A466E" w:rsidRPr="00C93A64" w14:paraId="784D7599" w14:textId="77777777" w:rsidTr="00A0353E">
        <w:tc>
          <w:tcPr>
            <w:tcW w:w="283" w:type="pct"/>
          </w:tcPr>
          <w:p w14:paraId="27CE6A9E" w14:textId="77777777" w:rsidR="004A466E" w:rsidRPr="00B6263A" w:rsidRDefault="004A466E" w:rsidP="00A0353E">
            <w:pPr>
              <w:pStyle w:val="Style25"/>
              <w:widowControl/>
              <w:ind w:right="-53"/>
              <w:contextualSpacing/>
              <w:rPr>
                <w:sz w:val="20"/>
                <w:szCs w:val="20"/>
              </w:rPr>
            </w:pPr>
            <w:r w:rsidRPr="00B6263A">
              <w:rPr>
                <w:sz w:val="20"/>
                <w:szCs w:val="20"/>
              </w:rPr>
              <w:t>3.2</w:t>
            </w:r>
          </w:p>
        </w:tc>
        <w:tc>
          <w:tcPr>
            <w:tcW w:w="1662" w:type="pct"/>
          </w:tcPr>
          <w:p w14:paraId="34DCE44C" w14:textId="77777777" w:rsidR="004A466E" w:rsidRPr="00B6263A" w:rsidRDefault="004A466E" w:rsidP="00A0353E">
            <w:pPr>
              <w:pStyle w:val="Style25"/>
              <w:widowControl/>
              <w:ind w:right="-53"/>
              <w:contextualSpacing/>
              <w:rPr>
                <w:sz w:val="20"/>
                <w:szCs w:val="20"/>
              </w:rPr>
            </w:pPr>
            <w:r w:rsidRPr="00B6263A">
              <w:rPr>
                <w:sz w:val="20"/>
                <w:szCs w:val="20"/>
              </w:rPr>
              <w:t>Шредер</w:t>
            </w:r>
          </w:p>
        </w:tc>
        <w:tc>
          <w:tcPr>
            <w:tcW w:w="552" w:type="pct"/>
          </w:tcPr>
          <w:p w14:paraId="192F1A98" w14:textId="77777777" w:rsidR="004A466E" w:rsidRPr="00B6263A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63A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3F1BEAAC" w14:textId="77777777" w:rsidR="004A466E" w:rsidRPr="00B6263A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6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2D069DD4" w14:textId="77777777" w:rsidR="004A466E" w:rsidRPr="00B6263A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B6263A">
              <w:rPr>
                <w:rStyle w:val="FontStyle60"/>
                <w:b w:val="0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71E1A395" w14:textId="77777777" w:rsidR="004A466E" w:rsidRPr="00B6263A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B6263A">
              <w:rPr>
                <w:rStyle w:val="FontStyle60"/>
                <w:b w:val="0"/>
                <w:sz w:val="20"/>
                <w:szCs w:val="20"/>
              </w:rPr>
              <w:t>3</w:t>
            </w:r>
            <w:r w:rsidRPr="00B6263A">
              <w:rPr>
                <w:rStyle w:val="FontStyle60"/>
              </w:rPr>
              <w:t>0,5</w:t>
            </w:r>
          </w:p>
        </w:tc>
      </w:tr>
      <w:tr w:rsidR="004A466E" w:rsidRPr="00C93A64" w14:paraId="2984F5D1" w14:textId="77777777" w:rsidTr="00A0353E">
        <w:tc>
          <w:tcPr>
            <w:tcW w:w="283" w:type="pct"/>
          </w:tcPr>
          <w:p w14:paraId="4EA5732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662" w:type="pct"/>
            <w:vAlign w:val="bottom"/>
          </w:tcPr>
          <w:p w14:paraId="3C3E9F44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 металлический</w:t>
            </w:r>
          </w:p>
        </w:tc>
        <w:tc>
          <w:tcPr>
            <w:tcW w:w="552" w:type="pct"/>
          </w:tcPr>
          <w:p w14:paraId="4970CB38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0731032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7E53BB6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6" w:type="pct"/>
          </w:tcPr>
          <w:p w14:paraId="6D49210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35,0</w:t>
            </w:r>
          </w:p>
        </w:tc>
      </w:tr>
      <w:tr w:rsidR="004A466E" w:rsidRPr="00C93A64" w14:paraId="4326FDAF" w14:textId="77777777" w:rsidTr="00A0353E">
        <w:tc>
          <w:tcPr>
            <w:tcW w:w="283" w:type="pct"/>
          </w:tcPr>
          <w:p w14:paraId="6CD71888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662" w:type="pct"/>
            <w:vAlign w:val="bottom"/>
          </w:tcPr>
          <w:p w14:paraId="12D50FC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 для документов </w:t>
            </w:r>
          </w:p>
        </w:tc>
        <w:tc>
          <w:tcPr>
            <w:tcW w:w="552" w:type="pct"/>
          </w:tcPr>
          <w:p w14:paraId="12CBB84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2C69A4AF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6BDF911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7ACDC5B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7,0</w:t>
            </w:r>
          </w:p>
        </w:tc>
      </w:tr>
      <w:tr w:rsidR="004A466E" w:rsidRPr="00C93A64" w14:paraId="55A451E8" w14:textId="77777777" w:rsidTr="00A0353E">
        <w:tc>
          <w:tcPr>
            <w:tcW w:w="283" w:type="pct"/>
          </w:tcPr>
          <w:p w14:paraId="49DEF452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</w:tc>
        <w:tc>
          <w:tcPr>
            <w:tcW w:w="4717" w:type="pct"/>
            <w:gridSpan w:val="5"/>
            <w:vAlign w:val="bottom"/>
          </w:tcPr>
          <w:p w14:paraId="094FCE2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Помещение МКУ «ЕДДС Лыткарино»</w:t>
            </w:r>
          </w:p>
        </w:tc>
      </w:tr>
      <w:tr w:rsidR="004A466E" w:rsidRPr="00C93A64" w14:paraId="3578AAFB" w14:textId="77777777" w:rsidTr="00A0353E">
        <w:tc>
          <w:tcPr>
            <w:tcW w:w="283" w:type="pct"/>
          </w:tcPr>
          <w:p w14:paraId="1BE723C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662" w:type="pct"/>
            <w:vAlign w:val="bottom"/>
          </w:tcPr>
          <w:p w14:paraId="0D542B64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Генератор</w:t>
            </w:r>
          </w:p>
        </w:tc>
        <w:tc>
          <w:tcPr>
            <w:tcW w:w="552" w:type="pct"/>
          </w:tcPr>
          <w:p w14:paraId="7111413D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3E00BDEB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3D82A47B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57ECE0C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*</w:t>
            </w:r>
          </w:p>
        </w:tc>
      </w:tr>
      <w:tr w:rsidR="004A466E" w:rsidRPr="00C93A64" w14:paraId="6BF8868A" w14:textId="77777777" w:rsidTr="00A0353E">
        <w:tc>
          <w:tcPr>
            <w:tcW w:w="283" w:type="pct"/>
          </w:tcPr>
          <w:p w14:paraId="714433D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662" w:type="pct"/>
            <w:vAlign w:val="bottom"/>
          </w:tcPr>
          <w:p w14:paraId="608615C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Радиостанция</w:t>
            </w:r>
          </w:p>
        </w:tc>
        <w:tc>
          <w:tcPr>
            <w:tcW w:w="552" w:type="pct"/>
          </w:tcPr>
          <w:p w14:paraId="12FE363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3D724A9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64A4A40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1B356F38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*</w:t>
            </w:r>
          </w:p>
        </w:tc>
      </w:tr>
      <w:tr w:rsidR="004A466E" w:rsidRPr="00C93A64" w14:paraId="65EFAC2E" w14:textId="77777777" w:rsidTr="00A0353E">
        <w:tc>
          <w:tcPr>
            <w:tcW w:w="283" w:type="pct"/>
          </w:tcPr>
          <w:p w14:paraId="384E5C1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662" w:type="pct"/>
            <w:vAlign w:val="bottom"/>
          </w:tcPr>
          <w:p w14:paraId="3130814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для связи посредством видеоконференции</w:t>
            </w:r>
          </w:p>
        </w:tc>
        <w:tc>
          <w:tcPr>
            <w:tcW w:w="552" w:type="pct"/>
          </w:tcPr>
          <w:p w14:paraId="2CDD4CB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0D548A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151C4CD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48F7CFE7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120,0</w:t>
            </w:r>
          </w:p>
        </w:tc>
      </w:tr>
      <w:tr w:rsidR="004A466E" w:rsidRPr="00C93A64" w14:paraId="3174E2DC" w14:textId="77777777" w:rsidTr="00A0353E">
        <w:tc>
          <w:tcPr>
            <w:tcW w:w="283" w:type="pct"/>
          </w:tcPr>
          <w:p w14:paraId="36AD43B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662" w:type="pct"/>
            <w:vAlign w:val="bottom"/>
          </w:tcPr>
          <w:p w14:paraId="300AB51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Вывеска (табличка)</w:t>
            </w:r>
          </w:p>
        </w:tc>
        <w:tc>
          <w:tcPr>
            <w:tcW w:w="552" w:type="pct"/>
          </w:tcPr>
          <w:p w14:paraId="25D3153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2DE2C118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</w:tcPr>
          <w:p w14:paraId="6F1679D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pct"/>
          </w:tcPr>
          <w:p w14:paraId="4C4C982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15,0</w:t>
            </w:r>
          </w:p>
        </w:tc>
      </w:tr>
      <w:tr w:rsidR="004A466E" w:rsidRPr="00C93A64" w14:paraId="6199C09F" w14:textId="77777777" w:rsidTr="00A0353E">
        <w:tc>
          <w:tcPr>
            <w:tcW w:w="283" w:type="pct"/>
          </w:tcPr>
          <w:p w14:paraId="6C2FE697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62" w:type="pct"/>
            <w:vAlign w:val="bottom"/>
          </w:tcPr>
          <w:p w14:paraId="04AE1270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Перегородка мобильная (офисная)</w:t>
            </w:r>
          </w:p>
        </w:tc>
        <w:tc>
          <w:tcPr>
            <w:tcW w:w="552" w:type="pct"/>
          </w:tcPr>
          <w:p w14:paraId="2506159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7704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021B9B5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2B44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5" w:type="pct"/>
          </w:tcPr>
          <w:p w14:paraId="666A6ADF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2D99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pct"/>
          </w:tcPr>
          <w:p w14:paraId="6BB20A89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  <w:p w14:paraId="284B08B5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*</w:t>
            </w:r>
          </w:p>
        </w:tc>
      </w:tr>
      <w:tr w:rsidR="004A466E" w:rsidRPr="00C93A64" w14:paraId="2581DC9D" w14:textId="77777777" w:rsidTr="00A0353E">
        <w:tc>
          <w:tcPr>
            <w:tcW w:w="283" w:type="pct"/>
          </w:tcPr>
          <w:p w14:paraId="627F8ECB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662" w:type="pct"/>
            <w:vAlign w:val="bottom"/>
          </w:tcPr>
          <w:p w14:paraId="5295E55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перегородок стационарных</w:t>
            </w:r>
          </w:p>
        </w:tc>
        <w:tc>
          <w:tcPr>
            <w:tcW w:w="552" w:type="pct"/>
          </w:tcPr>
          <w:p w14:paraId="5B8B8A5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77970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380A6FE4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34C2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5" w:type="pct"/>
          </w:tcPr>
          <w:p w14:paraId="793C60B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6EDF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pct"/>
          </w:tcPr>
          <w:p w14:paraId="4DF44ACA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  <w:p w14:paraId="2FE5FF5A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*</w:t>
            </w:r>
          </w:p>
        </w:tc>
      </w:tr>
      <w:tr w:rsidR="004A466E" w:rsidRPr="00C93A64" w14:paraId="0629C215" w14:textId="77777777" w:rsidTr="00A0353E">
        <w:tc>
          <w:tcPr>
            <w:tcW w:w="283" w:type="pct"/>
          </w:tcPr>
          <w:p w14:paraId="01F9405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662" w:type="pct"/>
            <w:vAlign w:val="bottom"/>
          </w:tcPr>
          <w:p w14:paraId="5226F4A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Двери для перегородок стационарных</w:t>
            </w:r>
          </w:p>
        </w:tc>
        <w:tc>
          <w:tcPr>
            <w:tcW w:w="552" w:type="pct"/>
          </w:tcPr>
          <w:p w14:paraId="3B843503" w14:textId="74EAF14F" w:rsidR="004A466E" w:rsidRPr="00C93A64" w:rsidRDefault="001C2F3B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14:paraId="59F2811D" w14:textId="52611452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pct"/>
          </w:tcPr>
          <w:p w14:paraId="47502B3F" w14:textId="66F8F824" w:rsidR="004A466E" w:rsidRPr="00C93A64" w:rsidRDefault="001C2F3B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**</w:t>
            </w:r>
          </w:p>
          <w:p w14:paraId="6997F76F" w14:textId="1D35AE0F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</w:tcPr>
          <w:p w14:paraId="05FC5E94" w14:textId="39F9373F" w:rsidR="004A466E" w:rsidRPr="00C93A64" w:rsidRDefault="001C2F3B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14:paraId="3DC513E8" w14:textId="0BAC665E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pct"/>
          </w:tcPr>
          <w:p w14:paraId="4C997157" w14:textId="0AF21495" w:rsidR="004A466E" w:rsidRPr="00C93A64" w:rsidRDefault="001C2F3B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lastRenderedPageBreak/>
              <w:t>*</w:t>
            </w:r>
          </w:p>
          <w:p w14:paraId="359DEA14" w14:textId="4B7596F1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</w:tc>
      </w:tr>
      <w:tr w:rsidR="004A466E" w:rsidRPr="00C93A64" w14:paraId="3808DF4E" w14:textId="77777777" w:rsidTr="00A0353E">
        <w:tc>
          <w:tcPr>
            <w:tcW w:w="283" w:type="pct"/>
          </w:tcPr>
          <w:p w14:paraId="0B0757A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5.8</w:t>
            </w:r>
          </w:p>
        </w:tc>
        <w:tc>
          <w:tcPr>
            <w:tcW w:w="1662" w:type="pct"/>
            <w:vAlign w:val="bottom"/>
          </w:tcPr>
          <w:p w14:paraId="33BB5C98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Стеллаж металлический</w:t>
            </w:r>
          </w:p>
        </w:tc>
        <w:tc>
          <w:tcPr>
            <w:tcW w:w="552" w:type="pct"/>
          </w:tcPr>
          <w:p w14:paraId="35DBF768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52AF0F7F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5" w:type="pct"/>
          </w:tcPr>
          <w:p w14:paraId="20F25640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0BE3AA4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12,0</w:t>
            </w:r>
          </w:p>
        </w:tc>
      </w:tr>
      <w:tr w:rsidR="004A466E" w:rsidRPr="00C93A64" w14:paraId="532DD343" w14:textId="77777777" w:rsidTr="00A0353E">
        <w:tc>
          <w:tcPr>
            <w:tcW w:w="283" w:type="pct"/>
          </w:tcPr>
          <w:p w14:paraId="476B87E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662" w:type="pct"/>
            <w:vAlign w:val="bottom"/>
          </w:tcPr>
          <w:p w14:paraId="034A9214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Удлинители</w:t>
            </w:r>
          </w:p>
        </w:tc>
        <w:tc>
          <w:tcPr>
            <w:tcW w:w="552" w:type="pct"/>
          </w:tcPr>
          <w:p w14:paraId="5ED2A9D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52CB374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5" w:type="pct"/>
          </w:tcPr>
          <w:p w14:paraId="5914DE9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pct"/>
          </w:tcPr>
          <w:p w14:paraId="10ACE084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1,5</w:t>
            </w:r>
          </w:p>
        </w:tc>
      </w:tr>
      <w:tr w:rsidR="004A466E" w:rsidRPr="00C93A64" w14:paraId="65AC4EA5" w14:textId="77777777" w:rsidTr="00A0353E">
        <w:tc>
          <w:tcPr>
            <w:tcW w:w="283" w:type="pct"/>
          </w:tcPr>
          <w:p w14:paraId="200E8ABB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</w:tc>
        <w:tc>
          <w:tcPr>
            <w:tcW w:w="4717" w:type="pct"/>
            <w:gridSpan w:val="5"/>
            <w:vAlign w:val="bottom"/>
          </w:tcPr>
          <w:p w14:paraId="68ECF628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Пункт управления МКУ «ЕДДС Лыткарино»</w:t>
            </w:r>
          </w:p>
        </w:tc>
      </w:tr>
      <w:tr w:rsidR="004A466E" w:rsidRPr="00C93A64" w14:paraId="3C2ECF49" w14:textId="77777777" w:rsidTr="00A0353E">
        <w:tc>
          <w:tcPr>
            <w:tcW w:w="283" w:type="pct"/>
          </w:tcPr>
          <w:p w14:paraId="1E52024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662" w:type="pct"/>
            <w:vAlign w:val="bottom"/>
          </w:tcPr>
          <w:p w14:paraId="4B2E650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552" w:type="pct"/>
          </w:tcPr>
          <w:p w14:paraId="4DE70527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32BD7ED0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2AB6BCA4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3F6FB991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10,5</w:t>
            </w:r>
          </w:p>
        </w:tc>
      </w:tr>
      <w:tr w:rsidR="004A466E" w:rsidRPr="00C93A64" w14:paraId="170D50A9" w14:textId="77777777" w:rsidTr="00A0353E">
        <w:tc>
          <w:tcPr>
            <w:tcW w:w="283" w:type="pct"/>
          </w:tcPr>
          <w:p w14:paraId="6AD2F4A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662" w:type="pct"/>
            <w:vAlign w:val="bottom"/>
          </w:tcPr>
          <w:p w14:paraId="3A01131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Кронштейн для телевизора/монитора</w:t>
            </w:r>
          </w:p>
        </w:tc>
        <w:tc>
          <w:tcPr>
            <w:tcW w:w="552" w:type="pct"/>
          </w:tcPr>
          <w:p w14:paraId="56466AF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1769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0FB067C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A626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5" w:type="pct"/>
          </w:tcPr>
          <w:p w14:paraId="40EF230D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084C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4791FAEA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  <w:p w14:paraId="4653C730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3,0</w:t>
            </w:r>
          </w:p>
        </w:tc>
      </w:tr>
      <w:tr w:rsidR="004A466E" w:rsidRPr="00C93A64" w14:paraId="6DD50F9A" w14:textId="77777777" w:rsidTr="00A0353E">
        <w:tc>
          <w:tcPr>
            <w:tcW w:w="283" w:type="pct"/>
          </w:tcPr>
          <w:p w14:paraId="74DC1D2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662" w:type="pct"/>
            <w:vAlign w:val="bottom"/>
          </w:tcPr>
          <w:p w14:paraId="3B57AFD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552" w:type="pct"/>
          </w:tcPr>
          <w:p w14:paraId="2E00E3E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7334F6BA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1EA3288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pct"/>
          </w:tcPr>
          <w:p w14:paraId="20A17A14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15,0</w:t>
            </w:r>
          </w:p>
        </w:tc>
      </w:tr>
      <w:tr w:rsidR="004A466E" w:rsidRPr="00C93A64" w14:paraId="226AAFA9" w14:textId="77777777" w:rsidTr="00A0353E">
        <w:tc>
          <w:tcPr>
            <w:tcW w:w="283" w:type="pct"/>
          </w:tcPr>
          <w:p w14:paraId="21C48BF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662" w:type="pct"/>
            <w:vAlign w:val="bottom"/>
          </w:tcPr>
          <w:p w14:paraId="0C398647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резервного освещения</w:t>
            </w:r>
          </w:p>
        </w:tc>
        <w:tc>
          <w:tcPr>
            <w:tcW w:w="552" w:type="pct"/>
          </w:tcPr>
          <w:p w14:paraId="15E1109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6063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7769168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28C9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</w:tcPr>
          <w:p w14:paraId="322767D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6D8A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63715D32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  <w:p w14:paraId="0F1136A9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7,0</w:t>
            </w:r>
          </w:p>
        </w:tc>
      </w:tr>
      <w:tr w:rsidR="004A466E" w:rsidRPr="00C93A64" w14:paraId="7ECEF132" w14:textId="77777777" w:rsidTr="00A0353E">
        <w:tc>
          <w:tcPr>
            <w:tcW w:w="283" w:type="pct"/>
          </w:tcPr>
          <w:p w14:paraId="71E1BE0F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662" w:type="pct"/>
            <w:vAlign w:val="bottom"/>
          </w:tcPr>
          <w:p w14:paraId="7C453337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Кресло</w:t>
            </w:r>
          </w:p>
        </w:tc>
        <w:tc>
          <w:tcPr>
            <w:tcW w:w="552" w:type="pct"/>
          </w:tcPr>
          <w:p w14:paraId="05CAC93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F96A6D6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</w:tcPr>
          <w:p w14:paraId="618B47BE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pct"/>
          </w:tcPr>
          <w:p w14:paraId="374C225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10,0</w:t>
            </w:r>
          </w:p>
        </w:tc>
      </w:tr>
      <w:tr w:rsidR="004A466E" w:rsidRPr="00C93A64" w14:paraId="111D2331" w14:textId="77777777" w:rsidTr="00A0353E">
        <w:tc>
          <w:tcPr>
            <w:tcW w:w="283" w:type="pct"/>
          </w:tcPr>
          <w:p w14:paraId="6407F9D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662" w:type="pct"/>
            <w:vAlign w:val="bottom"/>
          </w:tcPr>
          <w:p w14:paraId="21084529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 офисный</w:t>
            </w:r>
          </w:p>
        </w:tc>
        <w:tc>
          <w:tcPr>
            <w:tcW w:w="552" w:type="pct"/>
          </w:tcPr>
          <w:p w14:paraId="5551F522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435FEE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685" w:type="pct"/>
          </w:tcPr>
          <w:p w14:paraId="667FDC4C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5233324A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8,0</w:t>
            </w:r>
          </w:p>
        </w:tc>
      </w:tr>
      <w:tr w:rsidR="004A466E" w:rsidRPr="00C93A64" w14:paraId="5F4A1A18" w14:textId="77777777" w:rsidTr="00A0353E">
        <w:tc>
          <w:tcPr>
            <w:tcW w:w="283" w:type="pct"/>
          </w:tcPr>
          <w:p w14:paraId="25DBCE44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662" w:type="pct"/>
            <w:vAlign w:val="bottom"/>
          </w:tcPr>
          <w:p w14:paraId="7C84DAC5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Информационный стенд</w:t>
            </w:r>
          </w:p>
        </w:tc>
        <w:tc>
          <w:tcPr>
            <w:tcW w:w="552" w:type="pct"/>
          </w:tcPr>
          <w:p w14:paraId="0FC9B02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7769F81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2CD1F693" w14:textId="77777777" w:rsidR="004A466E" w:rsidRPr="00C93A64" w:rsidRDefault="004A466E" w:rsidP="00A0353E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0DED2FA9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8,0</w:t>
            </w:r>
          </w:p>
        </w:tc>
      </w:tr>
      <w:tr w:rsidR="004A466E" w:rsidRPr="00C93A64" w14:paraId="6787E590" w14:textId="77777777" w:rsidTr="00A0353E">
        <w:tc>
          <w:tcPr>
            <w:tcW w:w="283" w:type="pct"/>
          </w:tcPr>
          <w:p w14:paraId="38D7F14C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</w:p>
        </w:tc>
        <w:tc>
          <w:tcPr>
            <w:tcW w:w="4717" w:type="pct"/>
            <w:gridSpan w:val="5"/>
            <w:vAlign w:val="bottom"/>
          </w:tcPr>
          <w:p w14:paraId="4F50BDA3" w14:textId="77777777" w:rsidR="004A466E" w:rsidRPr="00C93A64" w:rsidRDefault="004A466E" w:rsidP="00A0353E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0"/>
                <w:szCs w:val="20"/>
              </w:rPr>
            </w:pPr>
            <w:r w:rsidRPr="00C93A64">
              <w:rPr>
                <w:rStyle w:val="FontStyle60"/>
                <w:b w:val="0"/>
                <w:sz w:val="20"/>
                <w:szCs w:val="20"/>
              </w:rPr>
              <w:t>Комнаты для отдыха и приема пищи МКУ «ЕДДС Лыткарино»</w:t>
            </w:r>
          </w:p>
        </w:tc>
      </w:tr>
      <w:tr w:rsidR="004A466E" w:rsidRPr="00C93A64" w14:paraId="03989F53" w14:textId="77777777" w:rsidTr="00A0353E">
        <w:tc>
          <w:tcPr>
            <w:tcW w:w="283" w:type="pct"/>
          </w:tcPr>
          <w:p w14:paraId="637EACDD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662" w:type="pct"/>
          </w:tcPr>
          <w:p w14:paraId="0DBA752D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Шкаф металлический для одежды</w:t>
            </w:r>
          </w:p>
        </w:tc>
        <w:tc>
          <w:tcPr>
            <w:tcW w:w="552" w:type="pct"/>
            <w:vAlign w:val="center"/>
          </w:tcPr>
          <w:p w14:paraId="452DFF7C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  <w:vAlign w:val="center"/>
          </w:tcPr>
          <w:p w14:paraId="10AF2479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5" w:type="pct"/>
            <w:vAlign w:val="center"/>
          </w:tcPr>
          <w:p w14:paraId="2A16E311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  <w:vAlign w:val="center"/>
          </w:tcPr>
          <w:p w14:paraId="4B11C3FD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4A466E" w:rsidRPr="00C93A64" w14:paraId="3FF2539E" w14:textId="77777777" w:rsidTr="00A0353E">
        <w:tc>
          <w:tcPr>
            <w:tcW w:w="283" w:type="pct"/>
          </w:tcPr>
          <w:p w14:paraId="1124E189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662" w:type="pct"/>
          </w:tcPr>
          <w:p w14:paraId="4EED08F4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Диван/кровать</w:t>
            </w:r>
          </w:p>
        </w:tc>
        <w:tc>
          <w:tcPr>
            <w:tcW w:w="552" w:type="pct"/>
            <w:vAlign w:val="center"/>
          </w:tcPr>
          <w:p w14:paraId="767D5DB7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  <w:vAlign w:val="center"/>
          </w:tcPr>
          <w:p w14:paraId="428136F5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  <w:vAlign w:val="center"/>
          </w:tcPr>
          <w:p w14:paraId="72262A0B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pct"/>
            <w:vAlign w:val="center"/>
          </w:tcPr>
          <w:p w14:paraId="3D27EE6B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4A466E" w:rsidRPr="00C93A64" w14:paraId="7307AF90" w14:textId="77777777" w:rsidTr="00A0353E">
        <w:tc>
          <w:tcPr>
            <w:tcW w:w="283" w:type="pct"/>
          </w:tcPr>
          <w:p w14:paraId="4E7E9895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662" w:type="pct"/>
          </w:tcPr>
          <w:p w14:paraId="69B07134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Матрас</w:t>
            </w:r>
          </w:p>
        </w:tc>
        <w:tc>
          <w:tcPr>
            <w:tcW w:w="552" w:type="pct"/>
            <w:vAlign w:val="center"/>
          </w:tcPr>
          <w:p w14:paraId="30F3D95E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  <w:vAlign w:val="center"/>
          </w:tcPr>
          <w:p w14:paraId="15E6C032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  <w:vAlign w:val="center"/>
          </w:tcPr>
          <w:p w14:paraId="5067F7DC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pct"/>
            <w:vAlign w:val="center"/>
          </w:tcPr>
          <w:p w14:paraId="3F9C8784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4A466E" w:rsidRPr="00C93A64" w14:paraId="2054AA03" w14:textId="77777777" w:rsidTr="00A0353E">
        <w:tc>
          <w:tcPr>
            <w:tcW w:w="283" w:type="pct"/>
          </w:tcPr>
          <w:p w14:paraId="08E714A3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1662" w:type="pct"/>
          </w:tcPr>
          <w:p w14:paraId="240F654B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Наматрасник</w:t>
            </w:r>
          </w:p>
        </w:tc>
        <w:tc>
          <w:tcPr>
            <w:tcW w:w="552" w:type="pct"/>
            <w:vAlign w:val="center"/>
          </w:tcPr>
          <w:p w14:paraId="7DADAAEF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  <w:vAlign w:val="center"/>
          </w:tcPr>
          <w:p w14:paraId="0A8397FA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  <w:vAlign w:val="center"/>
          </w:tcPr>
          <w:p w14:paraId="7569FCC0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pct"/>
            <w:vAlign w:val="center"/>
          </w:tcPr>
          <w:p w14:paraId="7E125505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4A466E" w:rsidRPr="00C93A64" w14:paraId="2933E3DB" w14:textId="77777777" w:rsidTr="00A0353E">
        <w:tc>
          <w:tcPr>
            <w:tcW w:w="283" w:type="pct"/>
          </w:tcPr>
          <w:p w14:paraId="6B0AFF0B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662" w:type="pct"/>
          </w:tcPr>
          <w:p w14:paraId="1FE72D8D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Подушка</w:t>
            </w:r>
          </w:p>
        </w:tc>
        <w:tc>
          <w:tcPr>
            <w:tcW w:w="552" w:type="pct"/>
          </w:tcPr>
          <w:p w14:paraId="02CB4B13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4C0BCB01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</w:tcPr>
          <w:p w14:paraId="7B77BA8E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pct"/>
          </w:tcPr>
          <w:p w14:paraId="3B3CDE96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4A466E" w:rsidRPr="00C93A64" w14:paraId="16954C73" w14:textId="77777777" w:rsidTr="00A0353E">
        <w:tc>
          <w:tcPr>
            <w:tcW w:w="283" w:type="pct"/>
          </w:tcPr>
          <w:p w14:paraId="46B90759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662" w:type="pct"/>
          </w:tcPr>
          <w:p w14:paraId="435BC36A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Покрывало</w:t>
            </w:r>
          </w:p>
        </w:tc>
        <w:tc>
          <w:tcPr>
            <w:tcW w:w="552" w:type="pct"/>
          </w:tcPr>
          <w:p w14:paraId="32648A6E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561F7E65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</w:tcPr>
          <w:p w14:paraId="1140B9C4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pct"/>
          </w:tcPr>
          <w:p w14:paraId="7B235C35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</w:tr>
      <w:tr w:rsidR="004A466E" w:rsidRPr="00C93A64" w14:paraId="41E34C32" w14:textId="77777777" w:rsidTr="00A0353E">
        <w:tc>
          <w:tcPr>
            <w:tcW w:w="283" w:type="pct"/>
          </w:tcPr>
          <w:p w14:paraId="78A2A088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1662" w:type="pct"/>
          </w:tcPr>
          <w:p w14:paraId="11F5698F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Одеяло</w:t>
            </w:r>
          </w:p>
        </w:tc>
        <w:tc>
          <w:tcPr>
            <w:tcW w:w="552" w:type="pct"/>
          </w:tcPr>
          <w:p w14:paraId="0EDF5903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29667533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</w:tcPr>
          <w:p w14:paraId="5AAAE657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6" w:type="pct"/>
          </w:tcPr>
          <w:p w14:paraId="69537603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4A466E" w:rsidRPr="00C93A64" w14:paraId="2007CE88" w14:textId="77777777" w:rsidTr="00A0353E">
        <w:tc>
          <w:tcPr>
            <w:tcW w:w="283" w:type="pct"/>
          </w:tcPr>
          <w:p w14:paraId="47EF04B6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  <w:tc>
          <w:tcPr>
            <w:tcW w:w="1662" w:type="pct"/>
          </w:tcPr>
          <w:p w14:paraId="37949F32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Утюг</w:t>
            </w:r>
          </w:p>
        </w:tc>
        <w:tc>
          <w:tcPr>
            <w:tcW w:w="552" w:type="pct"/>
          </w:tcPr>
          <w:p w14:paraId="5BAC1C47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74C5A4D5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D5185CC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pct"/>
          </w:tcPr>
          <w:p w14:paraId="1B86DE38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4A466E" w:rsidRPr="00C93A64" w14:paraId="4F203F6E" w14:textId="77777777" w:rsidTr="00A0353E">
        <w:tc>
          <w:tcPr>
            <w:tcW w:w="283" w:type="pct"/>
          </w:tcPr>
          <w:p w14:paraId="668AF61F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1662" w:type="pct"/>
          </w:tcPr>
          <w:p w14:paraId="7C10DE5F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Радиоприемник</w:t>
            </w:r>
          </w:p>
        </w:tc>
        <w:tc>
          <w:tcPr>
            <w:tcW w:w="552" w:type="pct"/>
          </w:tcPr>
          <w:p w14:paraId="2E2FDDEC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7D616080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1BC0106E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3242FE3D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4A466E" w:rsidRPr="00C93A64" w14:paraId="69D58D18" w14:textId="77777777" w:rsidTr="00A0353E">
        <w:tc>
          <w:tcPr>
            <w:tcW w:w="283" w:type="pct"/>
          </w:tcPr>
          <w:p w14:paraId="232E2D90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1662" w:type="pct"/>
          </w:tcPr>
          <w:p w14:paraId="3D96B58B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Телевизор</w:t>
            </w:r>
          </w:p>
        </w:tc>
        <w:tc>
          <w:tcPr>
            <w:tcW w:w="552" w:type="pct"/>
          </w:tcPr>
          <w:p w14:paraId="59BF733B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20B48131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47CCF7B6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1D47E2D3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</w:tr>
      <w:tr w:rsidR="004A466E" w:rsidRPr="00C93A64" w14:paraId="2F8ABB0A" w14:textId="77777777" w:rsidTr="00A0353E">
        <w:tc>
          <w:tcPr>
            <w:tcW w:w="283" w:type="pct"/>
          </w:tcPr>
          <w:p w14:paraId="4092C6C2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1662" w:type="pct"/>
          </w:tcPr>
          <w:p w14:paraId="59DFCFAD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СВЧ-печь</w:t>
            </w:r>
          </w:p>
        </w:tc>
        <w:tc>
          <w:tcPr>
            <w:tcW w:w="552" w:type="pct"/>
          </w:tcPr>
          <w:p w14:paraId="7A2EF975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772506FF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628A4A76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6E578B5F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4A466E" w:rsidRPr="00C93A64" w14:paraId="1A9D2729" w14:textId="77777777" w:rsidTr="00A0353E">
        <w:tc>
          <w:tcPr>
            <w:tcW w:w="283" w:type="pct"/>
          </w:tcPr>
          <w:p w14:paraId="78364E77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1662" w:type="pct"/>
          </w:tcPr>
          <w:p w14:paraId="566D1148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Гладильная доска</w:t>
            </w:r>
          </w:p>
        </w:tc>
        <w:tc>
          <w:tcPr>
            <w:tcW w:w="552" w:type="pct"/>
          </w:tcPr>
          <w:p w14:paraId="313CE048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0774FDEE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2E3E49C9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26A171F2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4A466E" w:rsidRPr="00C93A64" w14:paraId="3F95D1EE" w14:textId="77777777" w:rsidTr="00A0353E">
        <w:tc>
          <w:tcPr>
            <w:tcW w:w="283" w:type="pct"/>
          </w:tcPr>
          <w:p w14:paraId="19F405FF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7.13</w:t>
            </w:r>
          </w:p>
        </w:tc>
        <w:tc>
          <w:tcPr>
            <w:tcW w:w="1662" w:type="pct"/>
          </w:tcPr>
          <w:p w14:paraId="4196C0A8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Кухонный гарнитур</w:t>
            </w:r>
          </w:p>
        </w:tc>
        <w:tc>
          <w:tcPr>
            <w:tcW w:w="552" w:type="pct"/>
          </w:tcPr>
          <w:p w14:paraId="4F69CFA3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294F7B8E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6943BA2B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6649FDAD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4A466E" w:rsidRPr="00C93A64" w14:paraId="33391B39" w14:textId="77777777" w:rsidTr="00A0353E">
        <w:tc>
          <w:tcPr>
            <w:tcW w:w="283" w:type="pct"/>
          </w:tcPr>
          <w:p w14:paraId="71A36981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7.14</w:t>
            </w:r>
          </w:p>
        </w:tc>
        <w:tc>
          <w:tcPr>
            <w:tcW w:w="1662" w:type="pct"/>
          </w:tcPr>
          <w:p w14:paraId="25137619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Холодильник</w:t>
            </w:r>
          </w:p>
        </w:tc>
        <w:tc>
          <w:tcPr>
            <w:tcW w:w="552" w:type="pct"/>
          </w:tcPr>
          <w:p w14:paraId="76A656D9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665EC4C1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5CAF1F1E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4549972B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4A466E" w:rsidRPr="00C93A64" w14:paraId="564F6CB2" w14:textId="77777777" w:rsidTr="00A0353E">
        <w:tc>
          <w:tcPr>
            <w:tcW w:w="283" w:type="pct"/>
          </w:tcPr>
          <w:p w14:paraId="30D621F0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7.15</w:t>
            </w:r>
          </w:p>
        </w:tc>
        <w:tc>
          <w:tcPr>
            <w:tcW w:w="1662" w:type="pct"/>
          </w:tcPr>
          <w:p w14:paraId="21E0D1ED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Чайник электрический</w:t>
            </w:r>
          </w:p>
        </w:tc>
        <w:tc>
          <w:tcPr>
            <w:tcW w:w="552" w:type="pct"/>
          </w:tcPr>
          <w:p w14:paraId="48E22D7D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27F7FDB0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6FCC0447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6" w:type="pct"/>
          </w:tcPr>
          <w:p w14:paraId="00CD129B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4A466E" w:rsidRPr="00C93A64" w14:paraId="69FA0BF5" w14:textId="77777777" w:rsidTr="00A0353E">
        <w:tc>
          <w:tcPr>
            <w:tcW w:w="283" w:type="pct"/>
          </w:tcPr>
          <w:p w14:paraId="4009BED5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7.16</w:t>
            </w:r>
          </w:p>
        </w:tc>
        <w:tc>
          <w:tcPr>
            <w:tcW w:w="1662" w:type="pct"/>
          </w:tcPr>
          <w:p w14:paraId="50EAD256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Стол обеденный</w:t>
            </w:r>
          </w:p>
        </w:tc>
        <w:tc>
          <w:tcPr>
            <w:tcW w:w="552" w:type="pct"/>
          </w:tcPr>
          <w:p w14:paraId="5B9408BA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591FBF74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3200B6F5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6077AB78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4A466E" w:rsidRPr="00C93A64" w14:paraId="3D99955E" w14:textId="77777777" w:rsidTr="00A0353E">
        <w:tc>
          <w:tcPr>
            <w:tcW w:w="283" w:type="pct"/>
          </w:tcPr>
          <w:p w14:paraId="38A9AF63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</w:p>
        </w:tc>
        <w:tc>
          <w:tcPr>
            <w:tcW w:w="1662" w:type="pct"/>
          </w:tcPr>
          <w:p w14:paraId="60BA4CB1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Стул</w:t>
            </w:r>
          </w:p>
        </w:tc>
        <w:tc>
          <w:tcPr>
            <w:tcW w:w="552" w:type="pct"/>
          </w:tcPr>
          <w:p w14:paraId="661D196F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0565B030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" w:type="pct"/>
          </w:tcPr>
          <w:p w14:paraId="2924D464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6" w:type="pct"/>
          </w:tcPr>
          <w:p w14:paraId="04F4C797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4A466E" w:rsidRPr="00C93A64" w14:paraId="1810A39C" w14:textId="77777777" w:rsidTr="00A0353E">
        <w:tc>
          <w:tcPr>
            <w:tcW w:w="283" w:type="pct"/>
          </w:tcPr>
          <w:p w14:paraId="480402C0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7.18</w:t>
            </w:r>
          </w:p>
        </w:tc>
        <w:tc>
          <w:tcPr>
            <w:tcW w:w="1662" w:type="pct"/>
          </w:tcPr>
          <w:p w14:paraId="5CEA6427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Зеркало</w:t>
            </w:r>
          </w:p>
        </w:tc>
        <w:tc>
          <w:tcPr>
            <w:tcW w:w="552" w:type="pct"/>
          </w:tcPr>
          <w:p w14:paraId="2711154B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556AB204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</w:tcPr>
          <w:p w14:paraId="793C2023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6" w:type="pct"/>
          </w:tcPr>
          <w:p w14:paraId="12A9D302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4A466E" w:rsidRPr="00C93A64" w14:paraId="403CEE41" w14:textId="77777777" w:rsidTr="00A0353E">
        <w:tc>
          <w:tcPr>
            <w:tcW w:w="283" w:type="pct"/>
          </w:tcPr>
          <w:p w14:paraId="51614DC5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7.19</w:t>
            </w:r>
          </w:p>
        </w:tc>
        <w:tc>
          <w:tcPr>
            <w:tcW w:w="1662" w:type="pct"/>
          </w:tcPr>
          <w:p w14:paraId="1CF15DF4" w14:textId="77777777" w:rsidR="004A466E" w:rsidRPr="00C93A64" w:rsidRDefault="004A466E" w:rsidP="00A03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Светильник настенный</w:t>
            </w:r>
          </w:p>
        </w:tc>
        <w:tc>
          <w:tcPr>
            <w:tcW w:w="552" w:type="pct"/>
          </w:tcPr>
          <w:p w14:paraId="72AE15E1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53" w:type="pct"/>
          </w:tcPr>
          <w:p w14:paraId="1B8A5A71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</w:tcPr>
          <w:p w14:paraId="25BC64B7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6" w:type="pct"/>
          </w:tcPr>
          <w:p w14:paraId="477074C8" w14:textId="77777777" w:rsidR="004A466E" w:rsidRPr="00C93A64" w:rsidRDefault="004A466E" w:rsidP="00A03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64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</w:tbl>
    <w:p w14:paraId="7C8D0608" w14:textId="77777777" w:rsidR="004A466E" w:rsidRPr="00C7438F" w:rsidRDefault="004A466E" w:rsidP="004A466E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92D599E" w14:textId="77777777" w:rsidR="004A466E" w:rsidRPr="00D746DF" w:rsidRDefault="004A466E" w:rsidP="004A466E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 xml:space="preserve">*Цена единицы мебели, материально-технического средства определяется в соответствии 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:</w:t>
      </w:r>
    </w:p>
    <w:p w14:paraId="6BD3CDD9" w14:textId="77777777" w:rsidR="004A466E" w:rsidRPr="00D746DF" w:rsidRDefault="004A466E" w:rsidP="004A466E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год.</w:t>
      </w:r>
    </w:p>
    <w:p w14:paraId="378CFAAA" w14:textId="77777777" w:rsidR="004A466E" w:rsidRPr="00D746DF" w:rsidRDefault="004A466E" w:rsidP="004A466E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Служебные помещения, по мере необходимости, обеспечиваются предметами, не указанными в настоящем приложении, за счет средств, выделяемых на эти цели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7916E9" w14:textId="77777777" w:rsidR="004A466E" w:rsidRDefault="004A466E" w:rsidP="004A466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оответствии с нормативными правовыми актами Российской Федерации</w:t>
      </w:r>
      <w:r>
        <w:rPr>
          <w:rFonts w:ascii="Times New Roman" w:hAnsi="Times New Roman" w:cs="Times New Roman"/>
          <w:sz w:val="20"/>
          <w:szCs w:val="20"/>
        </w:rPr>
        <w:t>».</w:t>
      </w:r>
    </w:p>
    <w:p w14:paraId="1F779646" w14:textId="44CF7E77" w:rsidR="001C2F3B" w:rsidRDefault="001C2F3B" w:rsidP="001C2F3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Количество определяется по фактической потребности.</w:t>
      </w:r>
    </w:p>
    <w:p w14:paraId="3090E738" w14:textId="77777777" w:rsidR="00A96B14" w:rsidRDefault="00A96B14" w:rsidP="002E54C6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6364C" w14:textId="77777777" w:rsidR="006F5DE1" w:rsidRDefault="006F5DE1" w:rsidP="0005630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F5DE1" w:rsidSect="004A466E">
      <w:headerReference w:type="default" r:id="rId10"/>
      <w:type w:val="continuous"/>
      <w:pgSz w:w="11906" w:h="16838" w:code="9"/>
      <w:pgMar w:top="851" w:right="993" w:bottom="156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14464" w14:textId="77777777" w:rsidR="00A0353E" w:rsidRDefault="00A0353E">
      <w:pPr>
        <w:spacing w:after="0" w:line="240" w:lineRule="auto"/>
      </w:pPr>
      <w:r>
        <w:separator/>
      </w:r>
    </w:p>
  </w:endnote>
  <w:endnote w:type="continuationSeparator" w:id="0">
    <w:p w14:paraId="1676DB86" w14:textId="77777777" w:rsidR="00A0353E" w:rsidRDefault="00A0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E318E" w14:textId="77777777" w:rsidR="00A0353E" w:rsidRDefault="00A0353E">
      <w:pPr>
        <w:spacing w:after="0" w:line="240" w:lineRule="auto"/>
      </w:pPr>
      <w:r>
        <w:separator/>
      </w:r>
    </w:p>
  </w:footnote>
  <w:footnote w:type="continuationSeparator" w:id="0">
    <w:p w14:paraId="70209F39" w14:textId="77777777" w:rsidR="00A0353E" w:rsidRDefault="00A0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103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CA020A" w14:textId="77777777" w:rsidR="00A0353E" w:rsidRDefault="00A0353E">
        <w:pPr>
          <w:pStyle w:val="a5"/>
          <w:jc w:val="center"/>
        </w:pPr>
      </w:p>
      <w:p w14:paraId="57BD22FB" w14:textId="77777777" w:rsidR="00A0353E" w:rsidRDefault="00A0353E">
        <w:pPr>
          <w:pStyle w:val="a5"/>
          <w:jc w:val="center"/>
        </w:pPr>
      </w:p>
      <w:p w14:paraId="0DF3DFDD" w14:textId="77777777" w:rsidR="00A0353E" w:rsidRPr="00093D6E" w:rsidRDefault="008C3A4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5FDFCB3E" w14:textId="77777777" w:rsidR="00A0353E" w:rsidRDefault="00A03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A3905"/>
    <w:multiLevelType w:val="hybridMultilevel"/>
    <w:tmpl w:val="728CC79C"/>
    <w:lvl w:ilvl="0" w:tplc="0380B7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40C71"/>
    <w:multiLevelType w:val="hybridMultilevel"/>
    <w:tmpl w:val="C9B012DA"/>
    <w:lvl w:ilvl="0" w:tplc="7B1EB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F5208"/>
    <w:multiLevelType w:val="hybridMultilevel"/>
    <w:tmpl w:val="EEEEBE5C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3">
    <w:nsid w:val="3E5046EB"/>
    <w:multiLevelType w:val="hybridMultilevel"/>
    <w:tmpl w:val="DBDAFC58"/>
    <w:lvl w:ilvl="0" w:tplc="4AF869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E5169"/>
    <w:multiLevelType w:val="hybridMultilevel"/>
    <w:tmpl w:val="499C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10808"/>
    <w:multiLevelType w:val="hybridMultilevel"/>
    <w:tmpl w:val="C6847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20A4A"/>
    <w:multiLevelType w:val="hybridMultilevel"/>
    <w:tmpl w:val="728CC79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BE722FF"/>
    <w:multiLevelType w:val="hybridMultilevel"/>
    <w:tmpl w:val="1DA45FDA"/>
    <w:lvl w:ilvl="0" w:tplc="9C2018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66CEF"/>
    <w:multiLevelType w:val="hybridMultilevel"/>
    <w:tmpl w:val="DBDAF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42CE5"/>
    <w:rsid w:val="00045AC8"/>
    <w:rsid w:val="00046D38"/>
    <w:rsid w:val="000471AB"/>
    <w:rsid w:val="0005057B"/>
    <w:rsid w:val="000523C7"/>
    <w:rsid w:val="00052E55"/>
    <w:rsid w:val="00056308"/>
    <w:rsid w:val="0005773E"/>
    <w:rsid w:val="00060B4C"/>
    <w:rsid w:val="0006564D"/>
    <w:rsid w:val="00066C12"/>
    <w:rsid w:val="000764B8"/>
    <w:rsid w:val="00090E02"/>
    <w:rsid w:val="00093D6E"/>
    <w:rsid w:val="000950D6"/>
    <w:rsid w:val="00095252"/>
    <w:rsid w:val="000A073E"/>
    <w:rsid w:val="000A7B98"/>
    <w:rsid w:val="000C0CF2"/>
    <w:rsid w:val="000C1006"/>
    <w:rsid w:val="000D32EA"/>
    <w:rsid w:val="000D70A5"/>
    <w:rsid w:val="000E280C"/>
    <w:rsid w:val="000E7D5C"/>
    <w:rsid w:val="000F37DC"/>
    <w:rsid w:val="00114D91"/>
    <w:rsid w:val="00117E2B"/>
    <w:rsid w:val="0013346E"/>
    <w:rsid w:val="00136634"/>
    <w:rsid w:val="00137AF9"/>
    <w:rsid w:val="0014077C"/>
    <w:rsid w:val="00142D10"/>
    <w:rsid w:val="00163449"/>
    <w:rsid w:val="00163893"/>
    <w:rsid w:val="0017073A"/>
    <w:rsid w:val="00170AAE"/>
    <w:rsid w:val="00175DCA"/>
    <w:rsid w:val="0018753A"/>
    <w:rsid w:val="001908EA"/>
    <w:rsid w:val="001A2B86"/>
    <w:rsid w:val="001B1BE0"/>
    <w:rsid w:val="001C0646"/>
    <w:rsid w:val="001C2F3B"/>
    <w:rsid w:val="001C4A19"/>
    <w:rsid w:val="001F037C"/>
    <w:rsid w:val="00205738"/>
    <w:rsid w:val="00214871"/>
    <w:rsid w:val="00220ED1"/>
    <w:rsid w:val="0022108F"/>
    <w:rsid w:val="00222B6D"/>
    <w:rsid w:val="00241E31"/>
    <w:rsid w:val="002426E9"/>
    <w:rsid w:val="00242F6D"/>
    <w:rsid w:val="00246E1E"/>
    <w:rsid w:val="002532FC"/>
    <w:rsid w:val="00263687"/>
    <w:rsid w:val="00265188"/>
    <w:rsid w:val="002702E8"/>
    <w:rsid w:val="002727E8"/>
    <w:rsid w:val="00281B03"/>
    <w:rsid w:val="002929C0"/>
    <w:rsid w:val="002B3FA2"/>
    <w:rsid w:val="002C121A"/>
    <w:rsid w:val="002D0C85"/>
    <w:rsid w:val="002E0FBB"/>
    <w:rsid w:val="002E54C6"/>
    <w:rsid w:val="002E79B3"/>
    <w:rsid w:val="002F3B3D"/>
    <w:rsid w:val="00301B1F"/>
    <w:rsid w:val="00305BCC"/>
    <w:rsid w:val="00325EA0"/>
    <w:rsid w:val="003315D7"/>
    <w:rsid w:val="00332263"/>
    <w:rsid w:val="003324F7"/>
    <w:rsid w:val="00337C19"/>
    <w:rsid w:val="00344264"/>
    <w:rsid w:val="00345BBE"/>
    <w:rsid w:val="0035557C"/>
    <w:rsid w:val="00361FCA"/>
    <w:rsid w:val="003719DF"/>
    <w:rsid w:val="00381CC0"/>
    <w:rsid w:val="00390DBC"/>
    <w:rsid w:val="003A66E8"/>
    <w:rsid w:val="003A73BF"/>
    <w:rsid w:val="003B216D"/>
    <w:rsid w:val="003B2B4D"/>
    <w:rsid w:val="003B5004"/>
    <w:rsid w:val="003D1653"/>
    <w:rsid w:val="003D3D7E"/>
    <w:rsid w:val="003E2449"/>
    <w:rsid w:val="003F32A8"/>
    <w:rsid w:val="003F3DD2"/>
    <w:rsid w:val="003F4756"/>
    <w:rsid w:val="003F4A6E"/>
    <w:rsid w:val="00400606"/>
    <w:rsid w:val="00400F0B"/>
    <w:rsid w:val="00402716"/>
    <w:rsid w:val="00416F7E"/>
    <w:rsid w:val="0041734F"/>
    <w:rsid w:val="00417404"/>
    <w:rsid w:val="00424672"/>
    <w:rsid w:val="00433307"/>
    <w:rsid w:val="004404C1"/>
    <w:rsid w:val="004664A7"/>
    <w:rsid w:val="00466D75"/>
    <w:rsid w:val="004705B2"/>
    <w:rsid w:val="00475C81"/>
    <w:rsid w:val="0047727A"/>
    <w:rsid w:val="00477DAA"/>
    <w:rsid w:val="00486E71"/>
    <w:rsid w:val="004901B6"/>
    <w:rsid w:val="00496525"/>
    <w:rsid w:val="00496664"/>
    <w:rsid w:val="004A466E"/>
    <w:rsid w:val="004B0D19"/>
    <w:rsid w:val="004B2604"/>
    <w:rsid w:val="004B263F"/>
    <w:rsid w:val="004C0F04"/>
    <w:rsid w:val="004C21F2"/>
    <w:rsid w:val="004D2465"/>
    <w:rsid w:val="004E041C"/>
    <w:rsid w:val="004E3FF0"/>
    <w:rsid w:val="004F2E51"/>
    <w:rsid w:val="00504E11"/>
    <w:rsid w:val="00506BDE"/>
    <w:rsid w:val="0051341F"/>
    <w:rsid w:val="00515993"/>
    <w:rsid w:val="00516C82"/>
    <w:rsid w:val="005368F0"/>
    <w:rsid w:val="00543029"/>
    <w:rsid w:val="005503F6"/>
    <w:rsid w:val="00564B11"/>
    <w:rsid w:val="00570200"/>
    <w:rsid w:val="00572F14"/>
    <w:rsid w:val="00585E8D"/>
    <w:rsid w:val="00590460"/>
    <w:rsid w:val="00592223"/>
    <w:rsid w:val="00592397"/>
    <w:rsid w:val="005A0857"/>
    <w:rsid w:val="005A7824"/>
    <w:rsid w:val="005B0F7B"/>
    <w:rsid w:val="005B7A10"/>
    <w:rsid w:val="005C169E"/>
    <w:rsid w:val="005C5A1C"/>
    <w:rsid w:val="005D2E25"/>
    <w:rsid w:val="005D5726"/>
    <w:rsid w:val="005E00F0"/>
    <w:rsid w:val="005F3FC4"/>
    <w:rsid w:val="00624D2C"/>
    <w:rsid w:val="00626164"/>
    <w:rsid w:val="00631DB9"/>
    <w:rsid w:val="00632AEC"/>
    <w:rsid w:val="0063580D"/>
    <w:rsid w:val="00640ACC"/>
    <w:rsid w:val="00654FD4"/>
    <w:rsid w:val="00657E09"/>
    <w:rsid w:val="0066097E"/>
    <w:rsid w:val="006622AA"/>
    <w:rsid w:val="006656C8"/>
    <w:rsid w:val="006A0DD4"/>
    <w:rsid w:val="006A2423"/>
    <w:rsid w:val="006C2320"/>
    <w:rsid w:val="006C73E2"/>
    <w:rsid w:val="006D3BD5"/>
    <w:rsid w:val="006E5752"/>
    <w:rsid w:val="006F35B9"/>
    <w:rsid w:val="006F5DE1"/>
    <w:rsid w:val="006F61C4"/>
    <w:rsid w:val="006F6530"/>
    <w:rsid w:val="007006BF"/>
    <w:rsid w:val="00705CC9"/>
    <w:rsid w:val="00706ED3"/>
    <w:rsid w:val="00707928"/>
    <w:rsid w:val="00714719"/>
    <w:rsid w:val="00727804"/>
    <w:rsid w:val="00730C1D"/>
    <w:rsid w:val="00735DEC"/>
    <w:rsid w:val="00742E02"/>
    <w:rsid w:val="00745802"/>
    <w:rsid w:val="007475F7"/>
    <w:rsid w:val="00750525"/>
    <w:rsid w:val="00754567"/>
    <w:rsid w:val="00755286"/>
    <w:rsid w:val="0076164B"/>
    <w:rsid w:val="00762399"/>
    <w:rsid w:val="0076328B"/>
    <w:rsid w:val="00764A8A"/>
    <w:rsid w:val="00784E31"/>
    <w:rsid w:val="0078708D"/>
    <w:rsid w:val="007873B8"/>
    <w:rsid w:val="007921B1"/>
    <w:rsid w:val="00793C01"/>
    <w:rsid w:val="007B026F"/>
    <w:rsid w:val="007C6856"/>
    <w:rsid w:val="008001A2"/>
    <w:rsid w:val="008071D7"/>
    <w:rsid w:val="0082760A"/>
    <w:rsid w:val="00845188"/>
    <w:rsid w:val="008533D6"/>
    <w:rsid w:val="00853DB3"/>
    <w:rsid w:val="0086060A"/>
    <w:rsid w:val="0086100F"/>
    <w:rsid w:val="00862673"/>
    <w:rsid w:val="008A024E"/>
    <w:rsid w:val="008A3D75"/>
    <w:rsid w:val="008A64C8"/>
    <w:rsid w:val="008A6514"/>
    <w:rsid w:val="008B25D0"/>
    <w:rsid w:val="008B538E"/>
    <w:rsid w:val="008C1492"/>
    <w:rsid w:val="008C3594"/>
    <w:rsid w:val="008C3A4F"/>
    <w:rsid w:val="008C7B2D"/>
    <w:rsid w:val="008E5E67"/>
    <w:rsid w:val="008E7066"/>
    <w:rsid w:val="008F4FC3"/>
    <w:rsid w:val="008F65F2"/>
    <w:rsid w:val="00901007"/>
    <w:rsid w:val="00912DDC"/>
    <w:rsid w:val="00926F5F"/>
    <w:rsid w:val="009333F8"/>
    <w:rsid w:val="00942307"/>
    <w:rsid w:val="00951979"/>
    <w:rsid w:val="00954D9C"/>
    <w:rsid w:val="00966C56"/>
    <w:rsid w:val="009701E0"/>
    <w:rsid w:val="009747FB"/>
    <w:rsid w:val="00976B58"/>
    <w:rsid w:val="00981760"/>
    <w:rsid w:val="009A0193"/>
    <w:rsid w:val="009A283E"/>
    <w:rsid w:val="009A2B26"/>
    <w:rsid w:val="009B53DD"/>
    <w:rsid w:val="009D46F0"/>
    <w:rsid w:val="009D56C3"/>
    <w:rsid w:val="009E1725"/>
    <w:rsid w:val="009E3084"/>
    <w:rsid w:val="009F0A83"/>
    <w:rsid w:val="009F7004"/>
    <w:rsid w:val="00A0353E"/>
    <w:rsid w:val="00A05665"/>
    <w:rsid w:val="00A10CD7"/>
    <w:rsid w:val="00A13800"/>
    <w:rsid w:val="00A153A4"/>
    <w:rsid w:val="00A2769A"/>
    <w:rsid w:val="00A30180"/>
    <w:rsid w:val="00A41AAC"/>
    <w:rsid w:val="00A4203B"/>
    <w:rsid w:val="00A447A7"/>
    <w:rsid w:val="00A66F2F"/>
    <w:rsid w:val="00A7007F"/>
    <w:rsid w:val="00A72756"/>
    <w:rsid w:val="00A75140"/>
    <w:rsid w:val="00A80247"/>
    <w:rsid w:val="00A821FB"/>
    <w:rsid w:val="00A833AB"/>
    <w:rsid w:val="00A8699C"/>
    <w:rsid w:val="00A96B14"/>
    <w:rsid w:val="00A97E21"/>
    <w:rsid w:val="00AC3B16"/>
    <w:rsid w:val="00AC50AB"/>
    <w:rsid w:val="00AC55CA"/>
    <w:rsid w:val="00AC69CA"/>
    <w:rsid w:val="00AD2C5A"/>
    <w:rsid w:val="00AD3CE5"/>
    <w:rsid w:val="00AD6477"/>
    <w:rsid w:val="00AD72F3"/>
    <w:rsid w:val="00AF0739"/>
    <w:rsid w:val="00B02798"/>
    <w:rsid w:val="00B270D6"/>
    <w:rsid w:val="00B2768B"/>
    <w:rsid w:val="00B302DF"/>
    <w:rsid w:val="00B335BC"/>
    <w:rsid w:val="00B343DA"/>
    <w:rsid w:val="00B3457A"/>
    <w:rsid w:val="00B3587C"/>
    <w:rsid w:val="00B3587E"/>
    <w:rsid w:val="00B36589"/>
    <w:rsid w:val="00B41F75"/>
    <w:rsid w:val="00B42F77"/>
    <w:rsid w:val="00B62499"/>
    <w:rsid w:val="00B6263A"/>
    <w:rsid w:val="00B80AB8"/>
    <w:rsid w:val="00B8716C"/>
    <w:rsid w:val="00B87734"/>
    <w:rsid w:val="00BA3689"/>
    <w:rsid w:val="00BA5A55"/>
    <w:rsid w:val="00BA5F17"/>
    <w:rsid w:val="00BA775E"/>
    <w:rsid w:val="00BB4488"/>
    <w:rsid w:val="00BD0027"/>
    <w:rsid w:val="00BD14F9"/>
    <w:rsid w:val="00BE2167"/>
    <w:rsid w:val="00BF4DC0"/>
    <w:rsid w:val="00C06528"/>
    <w:rsid w:val="00C17576"/>
    <w:rsid w:val="00C20A44"/>
    <w:rsid w:val="00C35300"/>
    <w:rsid w:val="00C377B5"/>
    <w:rsid w:val="00C47C71"/>
    <w:rsid w:val="00C52347"/>
    <w:rsid w:val="00C540DB"/>
    <w:rsid w:val="00C6382B"/>
    <w:rsid w:val="00C665ED"/>
    <w:rsid w:val="00C708B7"/>
    <w:rsid w:val="00C835EF"/>
    <w:rsid w:val="00C85BE9"/>
    <w:rsid w:val="00C9096A"/>
    <w:rsid w:val="00C93A64"/>
    <w:rsid w:val="00CA5FAB"/>
    <w:rsid w:val="00CB64DA"/>
    <w:rsid w:val="00CC7FA1"/>
    <w:rsid w:val="00CD56C5"/>
    <w:rsid w:val="00CE0FCB"/>
    <w:rsid w:val="00D01939"/>
    <w:rsid w:val="00D07E34"/>
    <w:rsid w:val="00D15A29"/>
    <w:rsid w:val="00D24B90"/>
    <w:rsid w:val="00D26E1B"/>
    <w:rsid w:val="00D33E41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83DFB"/>
    <w:rsid w:val="00D93728"/>
    <w:rsid w:val="00DA1C12"/>
    <w:rsid w:val="00DA5DBF"/>
    <w:rsid w:val="00DB23EC"/>
    <w:rsid w:val="00DC5A8E"/>
    <w:rsid w:val="00DE2948"/>
    <w:rsid w:val="00DE5ECD"/>
    <w:rsid w:val="00DE73EE"/>
    <w:rsid w:val="00DF762E"/>
    <w:rsid w:val="00E00000"/>
    <w:rsid w:val="00E045A4"/>
    <w:rsid w:val="00E0580A"/>
    <w:rsid w:val="00E11B8D"/>
    <w:rsid w:val="00E25BD5"/>
    <w:rsid w:val="00E27D6D"/>
    <w:rsid w:val="00E367E7"/>
    <w:rsid w:val="00E44948"/>
    <w:rsid w:val="00E50A81"/>
    <w:rsid w:val="00E50CDA"/>
    <w:rsid w:val="00E50F6C"/>
    <w:rsid w:val="00E56714"/>
    <w:rsid w:val="00E60337"/>
    <w:rsid w:val="00E64150"/>
    <w:rsid w:val="00E648A7"/>
    <w:rsid w:val="00E65F8B"/>
    <w:rsid w:val="00E67D78"/>
    <w:rsid w:val="00E75A55"/>
    <w:rsid w:val="00E820AA"/>
    <w:rsid w:val="00E96A31"/>
    <w:rsid w:val="00EA2C08"/>
    <w:rsid w:val="00EB182E"/>
    <w:rsid w:val="00EC126D"/>
    <w:rsid w:val="00EC26CB"/>
    <w:rsid w:val="00EE14D8"/>
    <w:rsid w:val="00EE738F"/>
    <w:rsid w:val="00EE761D"/>
    <w:rsid w:val="00EF1E62"/>
    <w:rsid w:val="00EF5E82"/>
    <w:rsid w:val="00EF6C42"/>
    <w:rsid w:val="00F041FA"/>
    <w:rsid w:val="00F07722"/>
    <w:rsid w:val="00F272A9"/>
    <w:rsid w:val="00F47509"/>
    <w:rsid w:val="00F54006"/>
    <w:rsid w:val="00F602F9"/>
    <w:rsid w:val="00F6053A"/>
    <w:rsid w:val="00F63ABE"/>
    <w:rsid w:val="00F74C1B"/>
    <w:rsid w:val="00F9351D"/>
    <w:rsid w:val="00FB14A9"/>
    <w:rsid w:val="00FB58F9"/>
    <w:rsid w:val="00FC407F"/>
    <w:rsid w:val="00FC50E2"/>
    <w:rsid w:val="00FC6867"/>
    <w:rsid w:val="00FE74E6"/>
    <w:rsid w:val="00FF234F"/>
    <w:rsid w:val="00FF6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0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-semibold">
    <w:name w:val="font-semibold"/>
    <w:basedOn w:val="a"/>
    <w:rsid w:val="0075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a"/>
    <w:rsid w:val="0075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75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-semibold">
    <w:name w:val="font-semibold"/>
    <w:basedOn w:val="a"/>
    <w:rsid w:val="0075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a"/>
    <w:rsid w:val="0075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">
    <w:name w:val="text-center"/>
    <w:basedOn w:val="a"/>
    <w:rsid w:val="0075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69;&#1050;&#1054;&#1053;&#1054;&#1052;&#1048;&#1050;&#1040;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A99E-9F0A-48E4-B800-2AF34A6C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269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12</cp:revision>
  <cp:lastPrinted>2025-12-17T14:10:00Z</cp:lastPrinted>
  <dcterms:created xsi:type="dcterms:W3CDTF">2025-05-22T08:31:00Z</dcterms:created>
  <dcterms:modified xsi:type="dcterms:W3CDTF">2025-12-23T15:35:00Z</dcterms:modified>
</cp:coreProperties>
</file>